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0D946" w14:textId="77777777" w:rsidR="00C10036" w:rsidRPr="00C10036" w:rsidRDefault="00C10036" w:rsidP="00C10036">
      <w:pPr>
        <w:jc w:val="center"/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</w:pPr>
      <w:r w:rsidRPr="00C10036"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  <w:t>GI Cohort and IBD Cohort request form</w:t>
      </w:r>
    </w:p>
    <w:p w14:paraId="0C5C035D" w14:textId="77777777" w:rsidR="00C10036" w:rsidRPr="00C10036" w:rsidRDefault="00C10036" w:rsidP="00C100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C10036">
        <w:rPr>
          <w:rFonts w:ascii="Arial" w:hAnsi="Arial" w:cs="Arial"/>
          <w:sz w:val="20"/>
          <w:szCs w:val="20"/>
        </w:rPr>
        <w:t xml:space="preserve">Please complete this request form and e-mail to </w:t>
      </w:r>
      <w:hyperlink r:id="rId11" w:history="1">
        <w:r w:rsidRPr="00C10036">
          <w:rPr>
            <w:rStyle w:val="Hyperlink"/>
            <w:rFonts w:ascii="Arial" w:hAnsi="Arial" w:cs="Arial"/>
            <w:sz w:val="20"/>
            <w:szCs w:val="20"/>
          </w:rPr>
          <w:t>TGU-admin@ndm.ox.ac.uk</w:t>
        </w:r>
      </w:hyperlink>
    </w:p>
    <w:p w14:paraId="40F9AB5A" w14:textId="77777777" w:rsidR="00C10036" w:rsidRPr="00D24528" w:rsidRDefault="00C10036" w:rsidP="00C10036">
      <w:pPr>
        <w:rPr>
          <w:rFonts w:ascii="Calibri" w:eastAsia="Times New Roman" w:hAnsi="Calibri" w:cs="Calibri"/>
          <w:color w:val="0F5F33" w:themeColor="accent1" w:themeShade="BF"/>
          <w:sz w:val="24"/>
          <w:szCs w:val="24"/>
          <w:lang w:eastAsia="en-GB"/>
        </w:rPr>
      </w:pPr>
      <w:r w:rsidRPr="00C10036">
        <w:rPr>
          <w:rFonts w:ascii="Arial" w:hAnsi="Arial" w:cs="Arial"/>
          <w:sz w:val="20"/>
          <w:szCs w:val="20"/>
        </w:rPr>
        <w:t xml:space="preserve">*Request forms are reviewed each month at the </w:t>
      </w:r>
      <w:r w:rsidRPr="00C10036">
        <w:rPr>
          <w:rFonts w:ascii="Arial" w:hAnsi="Arial" w:cs="Arial"/>
          <w:sz w:val="20"/>
          <w:szCs w:val="20"/>
          <w:u w:val="single"/>
        </w:rPr>
        <w:t>TGLU Internal Committee meeting</w:t>
      </w:r>
      <w:r w:rsidRPr="00C10036">
        <w:rPr>
          <w:rFonts w:cstheme="minorHAnsi"/>
          <w:sz w:val="20"/>
          <w:szCs w:val="20"/>
        </w:rPr>
        <w:t>.</w:t>
      </w:r>
      <w:r>
        <w:rPr>
          <w:rFonts w:cs="Arial"/>
        </w:rPr>
        <w:t xml:space="preserve"> </w:t>
      </w:r>
      <w:r w:rsidRPr="00D24528">
        <w:rPr>
          <w:rFonts w:ascii="Calibri" w:eastAsia="Times New Roman" w:hAnsi="Calibri" w:cs="Calibri"/>
          <w:b/>
          <w:bCs/>
          <w:i/>
          <w:iCs/>
          <w:color w:val="0F5F33" w:themeColor="accent1" w:themeShade="BF"/>
          <w:sz w:val="21"/>
          <w:szCs w:val="21"/>
          <w:shd w:val="clear" w:color="auto" w:fill="FFFFFF"/>
          <w:lang w:eastAsia="en-GB"/>
        </w:rPr>
        <w:t>Please note that the application submission deadline is up to (not including) ONE week before the third Thursday of every month.</w:t>
      </w:r>
      <w:r>
        <w:rPr>
          <w:rFonts w:ascii="Calibri" w:eastAsia="Times New Roman" w:hAnsi="Calibri" w:cs="Calibri"/>
          <w:b/>
          <w:bCs/>
          <w:i/>
          <w:iCs/>
          <w:color w:val="0F5F33" w:themeColor="accent1" w:themeShade="BF"/>
          <w:sz w:val="21"/>
          <w:szCs w:val="21"/>
          <w:shd w:val="clear" w:color="auto" w:fill="FFFFFF"/>
          <w:lang w:eastAsia="en-GB"/>
        </w:rPr>
        <w:t xml:space="preserve"> T</w:t>
      </w:r>
      <w:r w:rsidRPr="00D24528">
        <w:rPr>
          <w:rFonts w:ascii="Calibri" w:eastAsia="Times New Roman" w:hAnsi="Calibri" w:cs="Calibri"/>
          <w:b/>
          <w:bCs/>
          <w:i/>
          <w:iCs/>
          <w:color w:val="0F5F33" w:themeColor="accent1" w:themeShade="BF"/>
          <w:sz w:val="21"/>
          <w:szCs w:val="21"/>
          <w:shd w:val="clear" w:color="auto" w:fill="FFFFFF"/>
          <w:lang w:eastAsia="en-GB"/>
        </w:rPr>
        <w:t xml:space="preserve">he Lead Applicant or contact person may be required to attend this meeting which is held via Teams on the third Thursday of the month. </w:t>
      </w:r>
    </w:p>
    <w:tbl>
      <w:tblPr>
        <w:tblStyle w:val="LightList-Accent1"/>
        <w:tblW w:w="10384" w:type="dxa"/>
        <w:jc w:val="center"/>
        <w:tblLayout w:type="fixed"/>
        <w:tblLook w:val="00A0" w:firstRow="1" w:lastRow="0" w:firstColumn="1" w:lastColumn="0" w:noHBand="0" w:noVBand="0"/>
      </w:tblPr>
      <w:tblGrid>
        <w:gridCol w:w="3085"/>
        <w:gridCol w:w="1785"/>
        <w:gridCol w:w="5514"/>
      </w:tblGrid>
      <w:tr w:rsidR="00C10036" w:rsidRPr="00730C20" w14:paraId="4D78DE8F" w14:textId="77777777" w:rsidTr="00C100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DDEDDA" w:themeFill="accent4" w:themeFillTint="33"/>
          </w:tcPr>
          <w:p w14:paraId="452F67BF" w14:textId="77777777" w:rsidR="00C10036" w:rsidRPr="00C10036" w:rsidRDefault="00C10036" w:rsidP="00C80342">
            <w:pPr>
              <w:rPr>
                <w:rFonts w:ascii="Arial" w:eastAsia="Cambria" w:hAnsi="Arial" w:cs="Arial"/>
                <w:color w:val="000000" w:themeColor="text1"/>
                <w:sz w:val="18"/>
                <w:szCs w:val="18"/>
              </w:rPr>
            </w:pPr>
            <w:r w:rsidRPr="00C10036">
              <w:rPr>
                <w:rFonts w:ascii="Arial" w:eastAsia="Cambria" w:hAnsi="Arial" w:cs="Arial"/>
                <w:color w:val="000000" w:themeColor="text1"/>
                <w:sz w:val="18"/>
                <w:szCs w:val="18"/>
              </w:rPr>
              <w:t>*Nominated person to attend the TGLU Teams meeting if requested by the committee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  <w:shd w:val="clear" w:color="auto" w:fill="FFFFFF" w:themeFill="background1"/>
          </w:tcPr>
          <w:p w14:paraId="46ABF23D" w14:textId="77777777" w:rsidR="00C10036" w:rsidRPr="00730C20" w:rsidRDefault="00C10036" w:rsidP="00C80342">
            <w:pPr>
              <w:rPr>
                <w:rFonts w:ascii="Arial" w:eastAsia="Cambria" w:hAnsi="Arial" w:cs="Arial"/>
                <w:b w:val="0"/>
                <w:color w:val="FFFFFF"/>
                <w:szCs w:val="24"/>
              </w:rPr>
            </w:pPr>
          </w:p>
        </w:tc>
      </w:tr>
      <w:tr w:rsidR="00C10036" w:rsidRPr="00730C20" w14:paraId="673A4A0D" w14:textId="77777777" w:rsidTr="00C803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DDEDDA" w:themeFill="accent4" w:themeFillTint="33"/>
          </w:tcPr>
          <w:p w14:paraId="30FEE9F8" w14:textId="77777777" w:rsidR="00C10036" w:rsidRPr="00C10036" w:rsidRDefault="00C10036" w:rsidP="00C80342">
            <w:pPr>
              <w:rPr>
                <w:rFonts w:ascii="Arial" w:eastAsia="Cambria" w:hAnsi="Arial" w:cs="Arial"/>
                <w:color w:val="000000" w:themeColor="text1"/>
                <w:sz w:val="18"/>
                <w:szCs w:val="18"/>
              </w:rPr>
            </w:pPr>
            <w:r w:rsidRPr="00C10036">
              <w:rPr>
                <w:rFonts w:ascii="Arial" w:eastAsia="Cambria" w:hAnsi="Arial" w:cs="Arial"/>
                <w:color w:val="000000" w:themeColor="text1"/>
                <w:sz w:val="18"/>
                <w:szCs w:val="18"/>
              </w:rPr>
              <w:t>Email address (</w:t>
            </w:r>
            <w:r w:rsidRPr="00C10036">
              <w:rPr>
                <w:rFonts w:ascii="Arial" w:eastAsia="Cambria" w:hAnsi="Arial" w:cs="Arial"/>
                <w:i/>
                <w:iCs/>
                <w:color w:val="000000" w:themeColor="text1"/>
                <w:sz w:val="18"/>
                <w:szCs w:val="18"/>
              </w:rPr>
              <w:t>you will be sent a link to join the meeting via email)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  <w:shd w:val="clear" w:color="auto" w:fill="FFFFFF" w:themeFill="background1"/>
          </w:tcPr>
          <w:p w14:paraId="3E6296A7" w14:textId="77777777" w:rsidR="00C10036" w:rsidRPr="00730C20" w:rsidRDefault="00C10036" w:rsidP="00C80342">
            <w:pPr>
              <w:rPr>
                <w:rFonts w:ascii="Arial" w:eastAsia="Cambria" w:hAnsi="Arial" w:cs="Arial"/>
                <w:b/>
                <w:color w:val="FFFFFF"/>
                <w:szCs w:val="24"/>
              </w:rPr>
            </w:pPr>
          </w:p>
        </w:tc>
      </w:tr>
      <w:tr w:rsidR="00C10036" w:rsidRPr="00730C20" w14:paraId="6CEB1CC8" w14:textId="77777777" w:rsidTr="00C80342">
        <w:trPr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82EAB1" w:themeFill="accent1" w:themeFillTint="66"/>
          </w:tcPr>
          <w:p w14:paraId="4237B634" w14:textId="77777777" w:rsidR="00C10036" w:rsidRPr="00C10036" w:rsidRDefault="00C10036" w:rsidP="00C80342">
            <w:pPr>
              <w:rPr>
                <w:rFonts w:ascii="Arial" w:eastAsia="Cambria" w:hAnsi="Arial" w:cs="Arial"/>
                <w:color w:val="000000" w:themeColor="text1"/>
                <w:sz w:val="18"/>
                <w:szCs w:val="18"/>
              </w:rPr>
            </w:pPr>
            <w:r w:rsidRPr="00C10036">
              <w:rPr>
                <w:rFonts w:ascii="Arial" w:eastAsia="Cambria" w:hAnsi="Arial" w:cs="Arial"/>
                <w:color w:val="000000" w:themeColor="text1"/>
                <w:sz w:val="18"/>
                <w:szCs w:val="18"/>
              </w:rPr>
              <w:t xml:space="preserve">Is this a new request or an amendment to an existing TGLU project? </w:t>
            </w:r>
            <w:r w:rsidRPr="00844222">
              <w:rPr>
                <w:rFonts w:ascii="Arial" w:eastAsia="Cambria" w:hAnsi="Arial" w:cs="Arial"/>
                <w:color w:val="000000" w:themeColor="text1"/>
                <w:sz w:val="14"/>
                <w:szCs w:val="24"/>
              </w:rPr>
              <w:t xml:space="preserve">(If </w:t>
            </w:r>
            <w:r>
              <w:rPr>
                <w:rFonts w:ascii="Arial" w:eastAsia="Cambria" w:hAnsi="Arial" w:cs="Arial"/>
                <w:color w:val="000000" w:themeColor="text1"/>
                <w:sz w:val="14"/>
                <w:szCs w:val="24"/>
              </w:rPr>
              <w:t xml:space="preserve">making </w:t>
            </w:r>
            <w:r w:rsidRPr="00844222">
              <w:rPr>
                <w:rFonts w:ascii="Arial" w:eastAsia="Cambria" w:hAnsi="Arial" w:cs="Arial"/>
                <w:color w:val="000000" w:themeColor="text1"/>
                <w:sz w:val="14"/>
                <w:szCs w:val="24"/>
              </w:rPr>
              <w:t>an amendment, please include TG</w:t>
            </w:r>
            <w:r>
              <w:rPr>
                <w:rFonts w:ascii="Arial" w:eastAsia="Cambria" w:hAnsi="Arial" w:cs="Arial"/>
                <w:color w:val="000000" w:themeColor="text1"/>
                <w:sz w:val="14"/>
                <w:szCs w:val="24"/>
              </w:rPr>
              <w:t>L</w:t>
            </w:r>
            <w:r w:rsidRPr="00844222">
              <w:rPr>
                <w:rFonts w:ascii="Arial" w:eastAsia="Cambria" w:hAnsi="Arial" w:cs="Arial"/>
                <w:color w:val="000000" w:themeColor="text1"/>
                <w:sz w:val="14"/>
                <w:szCs w:val="24"/>
              </w:rPr>
              <w:t>U reference here. Reference can be found on your TG</w:t>
            </w:r>
            <w:r>
              <w:rPr>
                <w:rFonts w:ascii="Arial" w:eastAsia="Cambria" w:hAnsi="Arial" w:cs="Arial"/>
                <w:color w:val="000000" w:themeColor="text1"/>
                <w:sz w:val="14"/>
                <w:szCs w:val="24"/>
              </w:rPr>
              <w:t>L</w:t>
            </w:r>
            <w:r w:rsidRPr="00844222">
              <w:rPr>
                <w:rFonts w:ascii="Arial" w:eastAsia="Cambria" w:hAnsi="Arial" w:cs="Arial"/>
                <w:color w:val="000000" w:themeColor="text1"/>
                <w:sz w:val="14"/>
                <w:szCs w:val="24"/>
              </w:rPr>
              <w:t>U approval letter</w:t>
            </w:r>
            <w:r>
              <w:rPr>
                <w:rFonts w:ascii="Arial" w:eastAsia="Cambria" w:hAnsi="Arial" w:cs="Arial"/>
                <w:color w:val="000000" w:themeColor="text1"/>
                <w:sz w:val="14"/>
                <w:szCs w:val="24"/>
              </w:rPr>
              <w:t xml:space="preserve">. Please highlight any amendments to your original request in </w:t>
            </w:r>
            <w:r w:rsidRPr="00454686">
              <w:rPr>
                <w:rFonts w:ascii="Arial" w:eastAsia="Cambria" w:hAnsi="Arial" w:cs="Arial"/>
                <w:color w:val="FF0000"/>
                <w:sz w:val="14"/>
                <w:szCs w:val="24"/>
              </w:rPr>
              <w:t>RED</w:t>
            </w:r>
            <w:r w:rsidRPr="00844222">
              <w:rPr>
                <w:rFonts w:ascii="Arial" w:eastAsia="Cambria" w:hAnsi="Arial" w:cs="Arial"/>
                <w:color w:val="000000" w:themeColor="text1"/>
                <w:sz w:val="14"/>
                <w:szCs w:val="24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  <w:shd w:val="clear" w:color="auto" w:fill="FFFFFF" w:themeFill="background1"/>
          </w:tcPr>
          <w:p w14:paraId="6E55CECA" w14:textId="77777777" w:rsidR="00C10036" w:rsidRPr="00730C20" w:rsidRDefault="00C10036" w:rsidP="00C80342">
            <w:pPr>
              <w:rPr>
                <w:rFonts w:ascii="Arial" w:eastAsia="Cambria" w:hAnsi="Arial" w:cs="Arial"/>
                <w:b/>
                <w:bCs/>
              </w:rPr>
            </w:pPr>
          </w:p>
        </w:tc>
      </w:tr>
      <w:tr w:rsidR="00C10036" w:rsidRPr="00730C20" w14:paraId="0C02428A" w14:textId="77777777" w:rsidTr="00C803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82EAB1" w:themeFill="accent1" w:themeFillTint="66"/>
          </w:tcPr>
          <w:p w14:paraId="12BC192C" w14:textId="77777777" w:rsidR="00C10036" w:rsidRPr="00C10036" w:rsidRDefault="00C10036" w:rsidP="00C80342">
            <w:pPr>
              <w:rPr>
                <w:rFonts w:ascii="Arial" w:eastAsia="Cambria" w:hAnsi="Arial" w:cs="Arial"/>
                <w:bCs w:val="0"/>
                <w:color w:val="FFFFFF"/>
                <w:sz w:val="18"/>
                <w:szCs w:val="18"/>
              </w:rPr>
            </w:pPr>
            <w:r w:rsidRPr="00C10036">
              <w:rPr>
                <w:rFonts w:ascii="Arial" w:eastAsia="Cambria" w:hAnsi="Arial" w:cs="Arial"/>
                <w:bCs w:val="0"/>
                <w:sz w:val="18"/>
                <w:szCs w:val="18"/>
              </w:rPr>
              <w:t>Date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  <w:shd w:val="clear" w:color="auto" w:fill="FFFFFF" w:themeFill="background1"/>
          </w:tcPr>
          <w:p w14:paraId="551E71D8" w14:textId="77777777" w:rsidR="00C10036" w:rsidRPr="00730C20" w:rsidRDefault="00C10036" w:rsidP="00C80342">
            <w:r w:rsidRPr="0D50B1FC">
              <w:rPr>
                <w:rFonts w:ascii="Arial" w:eastAsia="Cambria" w:hAnsi="Arial" w:cs="Arial"/>
                <w:b/>
                <w:bCs/>
                <w:color w:val="FFFFFF" w:themeColor="background1"/>
              </w:rPr>
              <w:t>24/01/2023</w:t>
            </w:r>
          </w:p>
        </w:tc>
      </w:tr>
      <w:tr w:rsidR="00C10036" w:rsidRPr="00730C20" w14:paraId="418BFCF2" w14:textId="77777777" w:rsidTr="00C80342">
        <w:trPr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4" w:type="dxa"/>
            <w:gridSpan w:val="3"/>
            <w:shd w:val="clear" w:color="auto" w:fill="0F5F33" w:themeFill="accent1" w:themeFillShade="BF"/>
          </w:tcPr>
          <w:p w14:paraId="4DBF5E28" w14:textId="77777777" w:rsidR="00C10036" w:rsidRPr="00C10036" w:rsidRDefault="00C10036" w:rsidP="00C80342">
            <w:pPr>
              <w:rPr>
                <w:rFonts w:ascii="Arial" w:eastAsia="Cambria" w:hAnsi="Arial" w:cs="Arial"/>
                <w:sz w:val="20"/>
                <w:szCs w:val="20"/>
              </w:rPr>
            </w:pPr>
            <w:r w:rsidRPr="00C10036">
              <w:rPr>
                <w:rFonts w:ascii="Arial" w:eastAsia="Cambria" w:hAnsi="Arial" w:cs="Arial"/>
                <w:color w:val="FFFFFF"/>
                <w:sz w:val="20"/>
                <w:szCs w:val="20"/>
              </w:rPr>
              <w:t>Section 1 Applicant and personnel details</w:t>
            </w:r>
          </w:p>
        </w:tc>
      </w:tr>
      <w:tr w:rsidR="00C10036" w:rsidRPr="00730C20" w14:paraId="5A46779A" w14:textId="77777777" w:rsidTr="00C803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82EAB1" w:themeFill="accent1" w:themeFillTint="66"/>
          </w:tcPr>
          <w:p w14:paraId="3273B6A4" w14:textId="77777777" w:rsidR="00C10036" w:rsidRPr="00730C20" w:rsidRDefault="00C10036" w:rsidP="00C80342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sz w:val="18"/>
                <w:szCs w:val="24"/>
              </w:rPr>
              <w:t>Research group / department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</w:tcPr>
          <w:p w14:paraId="1C328C8B" w14:textId="77777777" w:rsidR="00C10036" w:rsidRPr="00730C20" w:rsidRDefault="00C10036" w:rsidP="00C80342">
            <w:pPr>
              <w:rPr>
                <w:rFonts w:ascii="Arial" w:eastAsia="Cambria" w:hAnsi="Arial" w:cs="Arial"/>
                <w:sz w:val="18"/>
                <w:szCs w:val="18"/>
              </w:rPr>
            </w:pPr>
          </w:p>
        </w:tc>
      </w:tr>
      <w:tr w:rsidR="00C10036" w:rsidRPr="00730C20" w14:paraId="424186CF" w14:textId="77777777" w:rsidTr="00C80342">
        <w:trPr>
          <w:trHeight w:val="2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Merge w:val="restart"/>
            <w:shd w:val="clear" w:color="auto" w:fill="82EAB1" w:themeFill="accent1" w:themeFillTint="66"/>
          </w:tcPr>
          <w:p w14:paraId="5C67373E" w14:textId="77777777" w:rsidR="00C10036" w:rsidRPr="00730C20" w:rsidRDefault="00C10036" w:rsidP="00C80342">
            <w:pPr>
              <w:rPr>
                <w:rFonts w:ascii="Arial" w:eastAsia="Cambria" w:hAnsi="Arial" w:cs="Arial"/>
                <w:sz w:val="18"/>
                <w:szCs w:val="18"/>
              </w:rPr>
            </w:pPr>
            <w:r w:rsidRPr="00730C20">
              <w:rPr>
                <w:rFonts w:ascii="Arial" w:eastAsia="Cambria" w:hAnsi="Arial" w:cs="Arial"/>
                <w:sz w:val="18"/>
                <w:szCs w:val="24"/>
              </w:rPr>
              <w:t xml:space="preserve">Lead applicant </w:t>
            </w:r>
            <w:r w:rsidRPr="00730C20">
              <w:rPr>
                <w:rFonts w:ascii="Arial" w:eastAsia="Cambria" w:hAnsi="Arial" w:cs="Arial"/>
                <w:i/>
                <w:sz w:val="16"/>
                <w:szCs w:val="16"/>
              </w:rPr>
              <w:t>(e.g. Head of Department or Group, or clinical trial PI)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5" w:type="dxa"/>
            <w:shd w:val="clear" w:color="auto" w:fill="82EAB1" w:themeFill="accent1" w:themeFillTint="66"/>
          </w:tcPr>
          <w:p w14:paraId="7EBF3FBA" w14:textId="77777777" w:rsidR="00C10036" w:rsidRPr="00730C20" w:rsidRDefault="00C10036" w:rsidP="00C80342">
            <w:pPr>
              <w:rPr>
                <w:rFonts w:ascii="Arial" w:eastAsia="Cambria" w:hAnsi="Arial" w:cs="Arial"/>
                <w:b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b/>
                <w:sz w:val="18"/>
                <w:szCs w:val="24"/>
              </w:rPr>
              <w:t>Name</w:t>
            </w:r>
          </w:p>
        </w:tc>
        <w:tc>
          <w:tcPr>
            <w:tcW w:w="5514" w:type="dxa"/>
          </w:tcPr>
          <w:p w14:paraId="09FCCC98" w14:textId="77777777" w:rsidR="00C10036" w:rsidRPr="00730C20" w:rsidRDefault="00C10036" w:rsidP="00C803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mbria" w:hAnsi="Arial" w:cs="Arial"/>
                <w:sz w:val="18"/>
                <w:szCs w:val="18"/>
              </w:rPr>
            </w:pPr>
          </w:p>
        </w:tc>
      </w:tr>
      <w:tr w:rsidR="00C10036" w:rsidRPr="00730C20" w14:paraId="7D8F99CA" w14:textId="77777777" w:rsidTr="00C803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Merge/>
          </w:tcPr>
          <w:p w14:paraId="66DD97C0" w14:textId="77777777" w:rsidR="00C10036" w:rsidRPr="00730C20" w:rsidRDefault="00C10036" w:rsidP="00C80342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5" w:type="dxa"/>
            <w:shd w:val="clear" w:color="auto" w:fill="82EAB1" w:themeFill="accent1" w:themeFillTint="66"/>
          </w:tcPr>
          <w:p w14:paraId="5E1397CF" w14:textId="77777777" w:rsidR="00C10036" w:rsidRPr="00730C20" w:rsidRDefault="00C10036" w:rsidP="00C80342">
            <w:pPr>
              <w:rPr>
                <w:rFonts w:ascii="Arial" w:eastAsia="Cambria" w:hAnsi="Arial" w:cs="Arial"/>
                <w:b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b/>
                <w:sz w:val="18"/>
                <w:szCs w:val="24"/>
              </w:rPr>
              <w:t>Email</w:t>
            </w:r>
          </w:p>
        </w:tc>
        <w:tc>
          <w:tcPr>
            <w:tcW w:w="5514" w:type="dxa"/>
          </w:tcPr>
          <w:p w14:paraId="30B3D217" w14:textId="77777777" w:rsidR="00C10036" w:rsidRPr="00730C20" w:rsidRDefault="00C10036" w:rsidP="00C803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mbria" w:hAnsi="Arial" w:cs="Arial"/>
                <w:sz w:val="18"/>
                <w:szCs w:val="18"/>
              </w:rPr>
            </w:pPr>
          </w:p>
        </w:tc>
      </w:tr>
      <w:tr w:rsidR="00C10036" w:rsidRPr="00730C20" w14:paraId="11F14104" w14:textId="77777777" w:rsidTr="00C80342">
        <w:trPr>
          <w:trHeight w:val="2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Merge w:val="restart"/>
            <w:shd w:val="clear" w:color="auto" w:fill="82EAB1" w:themeFill="accent1" w:themeFillTint="66"/>
          </w:tcPr>
          <w:p w14:paraId="090BC7A2" w14:textId="77777777" w:rsidR="00C10036" w:rsidRPr="00730C20" w:rsidRDefault="00C10036" w:rsidP="00C80342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sz w:val="18"/>
                <w:szCs w:val="24"/>
              </w:rPr>
              <w:t>Contact person</w:t>
            </w:r>
            <w:r w:rsidRPr="00730C20">
              <w:rPr>
                <w:rFonts w:ascii="Arial" w:eastAsia="Cambria" w:hAnsi="Arial" w:cs="Arial"/>
                <w:i/>
                <w:sz w:val="16"/>
                <w:szCs w:val="16"/>
              </w:rPr>
              <w:t xml:space="preserve"> (i.e. the person who will coordinate the request(s) with</w:t>
            </w:r>
            <w:r>
              <w:rPr>
                <w:rFonts w:ascii="Arial" w:eastAsia="Cambria" w:hAnsi="Arial" w:cs="Arial"/>
                <w:i/>
                <w:sz w:val="16"/>
                <w:szCs w:val="16"/>
              </w:rPr>
              <w:t xml:space="preserve"> TGLU</w:t>
            </w:r>
            <w:r w:rsidRPr="00730C20">
              <w:rPr>
                <w:rFonts w:ascii="Arial" w:eastAsia="Cambria" w:hAnsi="Arial" w:cs="Arial"/>
                <w:i/>
                <w:sz w:val="16"/>
                <w:szCs w:val="16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5" w:type="dxa"/>
            <w:shd w:val="clear" w:color="auto" w:fill="82EAB1" w:themeFill="accent1" w:themeFillTint="66"/>
          </w:tcPr>
          <w:p w14:paraId="23F63F09" w14:textId="77777777" w:rsidR="00C10036" w:rsidRPr="00730C20" w:rsidRDefault="00C10036" w:rsidP="00C80342">
            <w:pPr>
              <w:rPr>
                <w:rFonts w:ascii="Arial" w:eastAsia="Cambria" w:hAnsi="Arial" w:cs="Arial"/>
                <w:b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b/>
                <w:sz w:val="18"/>
                <w:szCs w:val="24"/>
              </w:rPr>
              <w:t>Name</w:t>
            </w:r>
          </w:p>
        </w:tc>
        <w:tc>
          <w:tcPr>
            <w:tcW w:w="5514" w:type="dxa"/>
          </w:tcPr>
          <w:p w14:paraId="38DD040D" w14:textId="77777777" w:rsidR="00C10036" w:rsidRPr="00730C20" w:rsidRDefault="00C10036" w:rsidP="00C803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mbria" w:hAnsi="Arial" w:cs="Arial"/>
                <w:sz w:val="18"/>
                <w:szCs w:val="18"/>
              </w:rPr>
            </w:pPr>
          </w:p>
        </w:tc>
      </w:tr>
      <w:tr w:rsidR="00C10036" w:rsidRPr="00730C20" w14:paraId="590BE058" w14:textId="77777777" w:rsidTr="00C803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Merge/>
          </w:tcPr>
          <w:p w14:paraId="6F57E535" w14:textId="77777777" w:rsidR="00C10036" w:rsidRPr="00730C20" w:rsidRDefault="00C10036" w:rsidP="00C80342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5" w:type="dxa"/>
            <w:shd w:val="clear" w:color="auto" w:fill="82EAB1" w:themeFill="accent1" w:themeFillTint="66"/>
          </w:tcPr>
          <w:p w14:paraId="1A010948" w14:textId="77777777" w:rsidR="00C10036" w:rsidRPr="00730C20" w:rsidRDefault="00C10036" w:rsidP="00C80342">
            <w:pPr>
              <w:rPr>
                <w:rFonts w:ascii="Arial" w:eastAsia="Cambria" w:hAnsi="Arial" w:cs="Arial"/>
                <w:b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b/>
                <w:sz w:val="18"/>
                <w:szCs w:val="24"/>
              </w:rPr>
              <w:t>Email</w:t>
            </w:r>
          </w:p>
        </w:tc>
        <w:tc>
          <w:tcPr>
            <w:tcW w:w="5514" w:type="dxa"/>
          </w:tcPr>
          <w:p w14:paraId="34CDDFB5" w14:textId="77777777" w:rsidR="00C10036" w:rsidRPr="00730C20" w:rsidRDefault="00C10036" w:rsidP="00C803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mbria" w:hAnsi="Arial" w:cs="Arial"/>
                <w:sz w:val="18"/>
                <w:szCs w:val="18"/>
              </w:rPr>
            </w:pPr>
          </w:p>
        </w:tc>
      </w:tr>
      <w:tr w:rsidR="00C10036" w:rsidRPr="00730C20" w14:paraId="43ABE5FF" w14:textId="77777777" w:rsidTr="00C80342">
        <w:trPr>
          <w:trHeight w:val="2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shd w:val="clear" w:color="auto" w:fill="82EAB1" w:themeFill="accent1" w:themeFillTint="66"/>
          </w:tcPr>
          <w:p w14:paraId="37AA75A6" w14:textId="77777777" w:rsidR="00C10036" w:rsidRPr="00CF216C" w:rsidRDefault="00C10036" w:rsidP="00C80342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CF216C">
              <w:rPr>
                <w:rFonts w:ascii="Arial" w:eastAsia="Cambria" w:hAnsi="Arial" w:cs="Arial"/>
                <w:sz w:val="18"/>
                <w:szCs w:val="24"/>
              </w:rPr>
              <w:t>Collaborators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5" w:type="dxa"/>
            <w:shd w:val="clear" w:color="auto" w:fill="82EAB1" w:themeFill="accent1" w:themeFillTint="66"/>
          </w:tcPr>
          <w:p w14:paraId="21702771" w14:textId="77777777" w:rsidR="00C10036" w:rsidRPr="00730C20" w:rsidRDefault="00C10036" w:rsidP="00C80342">
            <w:pPr>
              <w:rPr>
                <w:rFonts w:ascii="Arial" w:eastAsia="Cambria" w:hAnsi="Arial" w:cs="Arial"/>
                <w:b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b/>
                <w:sz w:val="18"/>
                <w:szCs w:val="24"/>
              </w:rPr>
              <w:t>Name</w:t>
            </w:r>
            <w:r w:rsidRPr="00A4348D">
              <w:rPr>
                <w:rFonts w:ascii="Arial" w:eastAsia="Cambria" w:hAnsi="Arial" w:cs="Arial"/>
                <w:b/>
                <w:sz w:val="18"/>
                <w:szCs w:val="24"/>
              </w:rPr>
              <w:t>s</w:t>
            </w:r>
          </w:p>
        </w:tc>
        <w:tc>
          <w:tcPr>
            <w:tcW w:w="5514" w:type="dxa"/>
          </w:tcPr>
          <w:p w14:paraId="66A5CE20" w14:textId="77777777" w:rsidR="00C10036" w:rsidRPr="00730C20" w:rsidRDefault="00C10036" w:rsidP="00C803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mbria" w:hAnsi="Arial" w:cs="Arial"/>
                <w:sz w:val="18"/>
                <w:szCs w:val="18"/>
              </w:rPr>
            </w:pPr>
            <w:r w:rsidRPr="7720CB5E">
              <w:rPr>
                <w:rFonts w:ascii="Arial" w:eastAsia="Cambria" w:hAnsi="Arial" w:cs="Arial"/>
                <w:sz w:val="18"/>
                <w:szCs w:val="18"/>
              </w:rPr>
              <w:t xml:space="preserve">   </w:t>
            </w:r>
          </w:p>
          <w:p w14:paraId="01E184AF" w14:textId="77777777" w:rsidR="00C10036" w:rsidRPr="00730C20" w:rsidRDefault="00C10036" w:rsidP="00C803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mbria" w:hAnsi="Arial" w:cs="Arial"/>
                <w:sz w:val="18"/>
                <w:szCs w:val="18"/>
              </w:rPr>
            </w:pPr>
          </w:p>
        </w:tc>
      </w:tr>
      <w:tr w:rsidR="00C10036" w:rsidRPr="00730C20" w14:paraId="5B3BC82C" w14:textId="77777777" w:rsidTr="00C803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shd w:val="clear" w:color="auto" w:fill="82EAB1" w:themeFill="accent1" w:themeFillTint="66"/>
          </w:tcPr>
          <w:p w14:paraId="34A338DD" w14:textId="77777777" w:rsidR="00C10036" w:rsidRPr="00CF216C" w:rsidRDefault="00C10036" w:rsidP="00C80342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2062DA">
              <w:rPr>
                <w:rFonts w:ascii="Arial" w:eastAsia="Cambria" w:hAnsi="Arial" w:cs="Arial"/>
                <w:sz w:val="18"/>
                <w:szCs w:val="24"/>
              </w:rPr>
              <w:t>Cons</w:t>
            </w:r>
            <w:r>
              <w:rPr>
                <w:rFonts w:ascii="Arial" w:eastAsia="Cambria" w:hAnsi="Arial" w:cs="Arial"/>
                <w:sz w:val="18"/>
                <w:szCs w:val="24"/>
              </w:rPr>
              <w:t xml:space="preserve">enters and Data entry personnel </w:t>
            </w:r>
            <w:r w:rsidRPr="00A4348D">
              <w:rPr>
                <w:rFonts w:ascii="Arial" w:hAnsi="Arial" w:cs="Arial"/>
                <w:sz w:val="16"/>
              </w:rPr>
              <w:t>(</w:t>
            </w:r>
            <w:r w:rsidRPr="00A4348D">
              <w:rPr>
                <w:rFonts w:ascii="Arial" w:eastAsia="Cambria" w:hAnsi="Arial" w:cs="Arial"/>
                <w:i/>
                <w:sz w:val="16"/>
                <w:szCs w:val="24"/>
              </w:rPr>
              <w:t>Consenters must</w:t>
            </w:r>
            <w:r>
              <w:rPr>
                <w:rFonts w:ascii="Arial" w:eastAsia="Cambria" w:hAnsi="Arial" w:cs="Arial"/>
                <w:i/>
                <w:sz w:val="16"/>
                <w:szCs w:val="24"/>
              </w:rPr>
              <w:t xml:space="preserve"> be GCP certified and trained using</w:t>
            </w:r>
            <w:r w:rsidRPr="00A4348D">
              <w:rPr>
                <w:rFonts w:ascii="Arial" w:eastAsia="Cambria" w:hAnsi="Arial" w:cs="Arial"/>
                <w:i/>
                <w:sz w:val="16"/>
                <w:szCs w:val="24"/>
              </w:rPr>
              <w:t xml:space="preserve"> our SOP.</w:t>
            </w:r>
            <w:r>
              <w:rPr>
                <w:rFonts w:ascii="Arial" w:eastAsia="Cambria" w:hAnsi="Arial" w:cs="Arial"/>
                <w:i/>
                <w:sz w:val="16"/>
                <w:szCs w:val="24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5" w:type="dxa"/>
            <w:shd w:val="clear" w:color="auto" w:fill="82EAB1" w:themeFill="accent1" w:themeFillTint="66"/>
          </w:tcPr>
          <w:p w14:paraId="74C93CDD" w14:textId="77777777" w:rsidR="00C10036" w:rsidRPr="00A4348D" w:rsidRDefault="00C10036" w:rsidP="00C80342">
            <w:pPr>
              <w:rPr>
                <w:rFonts w:ascii="Arial" w:eastAsia="Cambria" w:hAnsi="Arial" w:cs="Arial"/>
                <w:b/>
                <w:sz w:val="18"/>
                <w:szCs w:val="24"/>
              </w:rPr>
            </w:pPr>
            <w:r w:rsidRPr="00A4348D">
              <w:rPr>
                <w:rFonts w:ascii="Arial" w:eastAsia="Cambria" w:hAnsi="Arial" w:cs="Arial"/>
                <w:b/>
                <w:sz w:val="18"/>
                <w:szCs w:val="24"/>
              </w:rPr>
              <w:t>Names</w:t>
            </w:r>
          </w:p>
        </w:tc>
        <w:tc>
          <w:tcPr>
            <w:tcW w:w="5514" w:type="dxa"/>
          </w:tcPr>
          <w:p w14:paraId="6730EE88" w14:textId="77777777" w:rsidR="00C10036" w:rsidRPr="00730C20" w:rsidRDefault="00C10036" w:rsidP="00C803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mbria" w:hAnsi="Arial" w:cs="Arial"/>
                <w:sz w:val="18"/>
                <w:szCs w:val="18"/>
              </w:rPr>
            </w:pPr>
          </w:p>
        </w:tc>
      </w:tr>
      <w:tr w:rsidR="00C10036" w:rsidRPr="00730C20" w14:paraId="3C01CB0B" w14:textId="77777777" w:rsidTr="00C80342">
        <w:trPr>
          <w:trHeight w:val="2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shd w:val="clear" w:color="auto" w:fill="82EAB1" w:themeFill="accent1" w:themeFillTint="66"/>
          </w:tcPr>
          <w:p w14:paraId="1F7B27FD" w14:textId="77777777" w:rsidR="00C10036" w:rsidRPr="002062DA" w:rsidRDefault="00C10036" w:rsidP="00C80342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A4348D">
              <w:rPr>
                <w:rFonts w:ascii="Arial" w:eastAsia="Cambria" w:hAnsi="Arial" w:cs="Arial"/>
                <w:sz w:val="18"/>
                <w:szCs w:val="24"/>
              </w:rPr>
              <w:t xml:space="preserve">NHS Personnel </w:t>
            </w:r>
            <w:r w:rsidRPr="00A4348D">
              <w:rPr>
                <w:rFonts w:ascii="Arial" w:eastAsia="Cambria" w:hAnsi="Arial" w:cs="Arial"/>
                <w:i/>
                <w:sz w:val="16"/>
                <w:szCs w:val="24"/>
              </w:rPr>
              <w:t>(endoscopis</w:t>
            </w:r>
            <w:r>
              <w:rPr>
                <w:rFonts w:ascii="Arial" w:eastAsia="Cambria" w:hAnsi="Arial" w:cs="Arial"/>
                <w:i/>
                <w:sz w:val="16"/>
                <w:szCs w:val="24"/>
              </w:rPr>
              <w:t>t, pathologists and/or surgeon)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5" w:type="dxa"/>
            <w:shd w:val="clear" w:color="auto" w:fill="82EAB1" w:themeFill="accent1" w:themeFillTint="66"/>
          </w:tcPr>
          <w:p w14:paraId="52B9CCE1" w14:textId="77777777" w:rsidR="00C10036" w:rsidRPr="00A4348D" w:rsidRDefault="00C10036" w:rsidP="00C80342">
            <w:pPr>
              <w:rPr>
                <w:rFonts w:ascii="Arial" w:eastAsia="Cambria" w:hAnsi="Arial" w:cs="Arial"/>
                <w:b/>
                <w:sz w:val="18"/>
                <w:szCs w:val="24"/>
              </w:rPr>
            </w:pPr>
            <w:r w:rsidRPr="00A4348D">
              <w:rPr>
                <w:rFonts w:ascii="Arial" w:eastAsia="Cambria" w:hAnsi="Arial" w:cs="Arial"/>
                <w:b/>
                <w:sz w:val="18"/>
                <w:szCs w:val="24"/>
              </w:rPr>
              <w:t>Names</w:t>
            </w:r>
          </w:p>
        </w:tc>
        <w:tc>
          <w:tcPr>
            <w:tcW w:w="5514" w:type="dxa"/>
          </w:tcPr>
          <w:p w14:paraId="3CF5C7E1" w14:textId="77777777" w:rsidR="00C10036" w:rsidRPr="00730C20" w:rsidRDefault="00C10036" w:rsidP="00C803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mbria" w:hAnsi="Arial" w:cs="Arial"/>
                <w:sz w:val="18"/>
                <w:szCs w:val="18"/>
              </w:rPr>
            </w:pPr>
          </w:p>
        </w:tc>
      </w:tr>
      <w:tr w:rsidR="00C10036" w:rsidRPr="00730C20" w14:paraId="7D3336A9" w14:textId="77777777" w:rsidTr="00C803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4" w:type="dxa"/>
            <w:gridSpan w:val="3"/>
            <w:shd w:val="clear" w:color="auto" w:fill="0F5F33" w:themeFill="accent1" w:themeFillShade="BF"/>
          </w:tcPr>
          <w:p w14:paraId="2BD749B4" w14:textId="77777777" w:rsidR="00C10036" w:rsidRPr="00C10036" w:rsidRDefault="00C10036" w:rsidP="00C80342">
            <w:pPr>
              <w:rPr>
                <w:rFonts w:ascii="Arial" w:eastAsia="Cambria" w:hAnsi="Arial" w:cs="Arial"/>
                <w:sz w:val="20"/>
                <w:szCs w:val="20"/>
              </w:rPr>
            </w:pPr>
            <w:r w:rsidRPr="00C10036">
              <w:rPr>
                <w:rFonts w:ascii="Arial" w:eastAsia="Cambria" w:hAnsi="Arial" w:cs="Arial"/>
                <w:color w:val="FFFFFF"/>
                <w:sz w:val="20"/>
                <w:szCs w:val="20"/>
              </w:rPr>
              <w:t xml:space="preserve">Section 2 Funding </w:t>
            </w:r>
          </w:p>
        </w:tc>
      </w:tr>
      <w:tr w:rsidR="00C10036" w:rsidRPr="00730C20" w14:paraId="1C3671A8" w14:textId="77777777" w:rsidTr="00C80342">
        <w:trPr>
          <w:trHeight w:val="4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82EAB1" w:themeFill="accent1" w:themeFillTint="66"/>
          </w:tcPr>
          <w:p w14:paraId="30C4DB0B" w14:textId="77777777" w:rsidR="00C10036" w:rsidRPr="00730C20" w:rsidRDefault="00C10036" w:rsidP="00C80342">
            <w:pPr>
              <w:rPr>
                <w:rFonts w:ascii="Arial" w:eastAsia="Cambria" w:hAnsi="Arial" w:cs="Arial"/>
                <w:sz w:val="18"/>
                <w:szCs w:val="24"/>
                <w:u w:val="single"/>
              </w:rPr>
            </w:pPr>
            <w:r w:rsidRPr="00730C20">
              <w:rPr>
                <w:rFonts w:ascii="Arial" w:eastAsia="Cambria" w:hAnsi="Arial" w:cs="Arial"/>
                <w:sz w:val="18"/>
                <w:szCs w:val="24"/>
              </w:rPr>
              <w:t xml:space="preserve">Research funder </w:t>
            </w:r>
            <w:r w:rsidRPr="00730C20">
              <w:rPr>
                <w:rFonts w:ascii="Arial" w:eastAsia="Cambria" w:hAnsi="Arial" w:cs="Arial"/>
                <w:sz w:val="16"/>
                <w:szCs w:val="16"/>
              </w:rPr>
              <w:t>(</w:t>
            </w:r>
            <w:r w:rsidRPr="00730C20">
              <w:rPr>
                <w:rFonts w:ascii="Arial" w:eastAsia="Cambria" w:hAnsi="Arial" w:cs="Arial"/>
                <w:i/>
                <w:color w:val="000000"/>
                <w:sz w:val="16"/>
                <w:szCs w:val="16"/>
              </w:rPr>
              <w:t>e.g. commercial company, NHS or University)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</w:tcPr>
          <w:p w14:paraId="0B141356" w14:textId="77777777" w:rsidR="00C10036" w:rsidRPr="00730C20" w:rsidRDefault="00C10036" w:rsidP="00C80342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C10036" w:rsidRPr="00730C20" w14:paraId="416D81F2" w14:textId="77777777" w:rsidTr="00C803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4" w:type="dxa"/>
            <w:gridSpan w:val="3"/>
            <w:shd w:val="clear" w:color="auto" w:fill="0F5F33" w:themeFill="accent1" w:themeFillShade="BF"/>
          </w:tcPr>
          <w:p w14:paraId="6FB30256" w14:textId="77777777" w:rsidR="00C10036" w:rsidRPr="00C10036" w:rsidRDefault="00C10036" w:rsidP="00C80342">
            <w:pPr>
              <w:rPr>
                <w:rFonts w:ascii="Arial" w:eastAsia="Cambria" w:hAnsi="Arial" w:cs="Arial"/>
                <w:sz w:val="20"/>
                <w:szCs w:val="20"/>
              </w:rPr>
            </w:pPr>
            <w:r w:rsidRPr="00C10036">
              <w:rPr>
                <w:rFonts w:ascii="Arial" w:eastAsia="Cambria" w:hAnsi="Arial" w:cs="Arial"/>
                <w:color w:val="FFFFFF"/>
                <w:sz w:val="20"/>
                <w:szCs w:val="20"/>
              </w:rPr>
              <w:t>Section 3 Ethics</w:t>
            </w:r>
          </w:p>
        </w:tc>
      </w:tr>
      <w:tr w:rsidR="00C10036" w:rsidRPr="00730C20" w14:paraId="22E1646A" w14:textId="77777777" w:rsidTr="00C80342">
        <w:trPr>
          <w:trHeight w:val="7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82EAB1" w:themeFill="accent1" w:themeFillTint="66"/>
          </w:tcPr>
          <w:p w14:paraId="211EFF8D" w14:textId="77777777" w:rsidR="00C10036" w:rsidRPr="00730C20" w:rsidRDefault="00C10036" w:rsidP="00C80342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sz w:val="18"/>
                <w:szCs w:val="24"/>
              </w:rPr>
              <w:t xml:space="preserve">Ethical approval details </w:t>
            </w:r>
            <w:r w:rsidRPr="00730C20">
              <w:rPr>
                <w:rFonts w:ascii="Arial" w:eastAsia="Cambria" w:hAnsi="Arial" w:cs="Arial"/>
                <w:i/>
                <w:sz w:val="16"/>
                <w:szCs w:val="16"/>
              </w:rPr>
              <w:t>(</w:t>
            </w:r>
            <w:r>
              <w:rPr>
                <w:rFonts w:ascii="Arial" w:eastAsia="Cambria" w:hAnsi="Arial" w:cs="Arial"/>
                <w:i/>
                <w:sz w:val="16"/>
                <w:szCs w:val="16"/>
              </w:rPr>
              <w:t xml:space="preserve">GI Ethics </w:t>
            </w:r>
            <w:r w:rsidRPr="00A4348D">
              <w:rPr>
                <w:rFonts w:ascii="Arial" w:eastAsia="Cambria" w:hAnsi="Arial" w:cs="Arial"/>
                <w:i/>
                <w:sz w:val="16"/>
                <w:szCs w:val="16"/>
              </w:rPr>
              <w:t>or your own. Please note that it is your responsibility to ensure that your project is covered by Ethics.</w:t>
            </w:r>
            <w:r w:rsidRPr="00730C20">
              <w:rPr>
                <w:rFonts w:ascii="Arial" w:eastAsia="Cambria" w:hAnsi="Arial" w:cs="Arial"/>
                <w:i/>
                <w:sz w:val="16"/>
                <w:szCs w:val="16"/>
              </w:rPr>
              <w:t>)</w:t>
            </w:r>
            <w:r w:rsidRPr="00730C20">
              <w:rPr>
                <w:rFonts w:ascii="Arial" w:eastAsia="Cambria" w:hAnsi="Arial" w:cs="Arial"/>
                <w:sz w:val="18"/>
                <w:szCs w:val="24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  <w:shd w:val="clear" w:color="auto" w:fill="FFFFFF" w:themeFill="background1"/>
          </w:tcPr>
          <w:p w14:paraId="3D3E8782" w14:textId="77777777" w:rsidR="00C10036" w:rsidRPr="00730C20" w:rsidRDefault="00C10036" w:rsidP="00C80342">
            <w:pPr>
              <w:rPr>
                <w:rFonts w:ascii="Arial" w:eastAsia="Cambria" w:hAnsi="Arial" w:cs="Arial"/>
                <w:sz w:val="18"/>
                <w:szCs w:val="18"/>
              </w:rPr>
            </w:pPr>
          </w:p>
        </w:tc>
      </w:tr>
      <w:tr w:rsidR="00C10036" w:rsidRPr="00730C20" w14:paraId="1A5884E2" w14:textId="77777777" w:rsidTr="00C803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4" w:type="dxa"/>
            <w:gridSpan w:val="3"/>
            <w:shd w:val="clear" w:color="auto" w:fill="0F5F33" w:themeFill="accent1" w:themeFillShade="BF"/>
          </w:tcPr>
          <w:p w14:paraId="3BD5F659" w14:textId="77777777" w:rsidR="00C10036" w:rsidRPr="00C10036" w:rsidRDefault="00C10036" w:rsidP="00C80342">
            <w:pPr>
              <w:rPr>
                <w:rFonts w:ascii="Arial" w:eastAsia="Cambria" w:hAnsi="Arial" w:cs="Arial"/>
                <w:sz w:val="20"/>
                <w:szCs w:val="20"/>
                <w:u w:val="single"/>
              </w:rPr>
            </w:pPr>
            <w:r w:rsidRPr="00C10036">
              <w:rPr>
                <w:rFonts w:ascii="Arial" w:eastAsia="Cambria" w:hAnsi="Arial" w:cs="Arial"/>
                <w:color w:val="FFFFFF"/>
                <w:sz w:val="20"/>
                <w:szCs w:val="20"/>
              </w:rPr>
              <w:lastRenderedPageBreak/>
              <w:t>Section 4 Project details</w:t>
            </w:r>
          </w:p>
        </w:tc>
      </w:tr>
      <w:tr w:rsidR="00C10036" w:rsidRPr="00730C20" w14:paraId="2E478951" w14:textId="77777777" w:rsidTr="00C80342">
        <w:trPr>
          <w:trHeight w:val="2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82EAB1" w:themeFill="accent1" w:themeFillTint="66"/>
          </w:tcPr>
          <w:p w14:paraId="50EE8FB1" w14:textId="77777777" w:rsidR="00C10036" w:rsidRPr="00730C20" w:rsidRDefault="00C10036" w:rsidP="00C80342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sz w:val="18"/>
                <w:szCs w:val="24"/>
              </w:rPr>
              <w:t>Research project title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</w:tcPr>
          <w:p w14:paraId="6B0B5EFA" w14:textId="77777777" w:rsidR="00C10036" w:rsidRPr="00730C20" w:rsidRDefault="00C10036" w:rsidP="00C80342">
            <w:pPr>
              <w:rPr>
                <w:rFonts w:ascii="Arial" w:eastAsia="Cambria" w:hAnsi="Arial" w:cs="Arial"/>
                <w:sz w:val="18"/>
                <w:szCs w:val="18"/>
              </w:rPr>
            </w:pPr>
          </w:p>
        </w:tc>
      </w:tr>
      <w:tr w:rsidR="00C10036" w:rsidRPr="00730C20" w14:paraId="00CB9765" w14:textId="77777777" w:rsidTr="00C803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82EAB1" w:themeFill="accent1" w:themeFillTint="66"/>
          </w:tcPr>
          <w:p w14:paraId="096BC2DE" w14:textId="77777777" w:rsidR="00C10036" w:rsidRPr="002062DA" w:rsidRDefault="00C10036" w:rsidP="00C80342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A4348D">
              <w:rPr>
                <w:rFonts w:ascii="Arial" w:eastAsia="Cambria" w:hAnsi="Arial" w:cs="Arial"/>
                <w:sz w:val="18"/>
                <w:szCs w:val="24"/>
              </w:rPr>
              <w:t>Planned Study Period</w:t>
            </w:r>
            <w:r>
              <w:rPr>
                <w:rFonts w:ascii="Arial" w:eastAsia="Cambria" w:hAnsi="Arial" w:cs="Arial"/>
                <w:sz w:val="18"/>
                <w:szCs w:val="24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</w:tcPr>
          <w:p w14:paraId="061F7B58" w14:textId="77777777" w:rsidR="00C10036" w:rsidRPr="00730C20" w:rsidRDefault="00C10036" w:rsidP="00C80342">
            <w:pPr>
              <w:rPr>
                <w:rFonts w:ascii="Arial" w:eastAsia="Cambria" w:hAnsi="Arial" w:cs="Arial"/>
                <w:sz w:val="18"/>
                <w:szCs w:val="18"/>
              </w:rPr>
            </w:pPr>
          </w:p>
        </w:tc>
      </w:tr>
      <w:tr w:rsidR="00C10036" w:rsidRPr="00730C20" w14:paraId="4A32E0B6" w14:textId="77777777" w:rsidTr="00C80342">
        <w:trPr>
          <w:trHeight w:val="2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82EAB1" w:themeFill="accent1" w:themeFillTint="66"/>
          </w:tcPr>
          <w:p w14:paraId="1D7BA88E" w14:textId="77777777" w:rsidR="00C10036" w:rsidRPr="002062DA" w:rsidRDefault="00C10036" w:rsidP="00C80342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A4348D">
              <w:rPr>
                <w:rFonts w:ascii="Arial" w:eastAsia="Cambria" w:hAnsi="Arial" w:cs="Arial"/>
                <w:sz w:val="18"/>
                <w:szCs w:val="24"/>
              </w:rPr>
              <w:t>Follow-up Duration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</w:tcPr>
          <w:p w14:paraId="2BFDFF2B" w14:textId="77777777" w:rsidR="00C10036" w:rsidRPr="00730C20" w:rsidRDefault="00C10036" w:rsidP="00C80342">
            <w:pPr>
              <w:rPr>
                <w:rFonts w:ascii="Arial" w:eastAsia="Cambria" w:hAnsi="Arial" w:cs="Arial"/>
                <w:sz w:val="18"/>
                <w:szCs w:val="18"/>
                <w:u w:val="single"/>
              </w:rPr>
            </w:pPr>
          </w:p>
        </w:tc>
      </w:tr>
      <w:tr w:rsidR="00C10036" w:rsidRPr="00730C20" w14:paraId="098806A3" w14:textId="77777777" w:rsidTr="00C803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82EAB1" w:themeFill="accent1" w:themeFillTint="66"/>
          </w:tcPr>
          <w:p w14:paraId="1CE37E46" w14:textId="77777777" w:rsidR="00C10036" w:rsidRPr="00730C20" w:rsidRDefault="00C10036" w:rsidP="00C80342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A4348D">
              <w:rPr>
                <w:rFonts w:ascii="Arial" w:eastAsia="Cambria" w:hAnsi="Arial" w:cs="Arial"/>
                <w:sz w:val="18"/>
                <w:szCs w:val="24"/>
              </w:rPr>
              <w:t>Summary of Project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</w:tcPr>
          <w:p w14:paraId="5E6FFE9F" w14:textId="77777777" w:rsidR="00C10036" w:rsidRPr="00730C20" w:rsidRDefault="00C10036" w:rsidP="00C80342">
            <w:pPr>
              <w:rPr>
                <w:rFonts w:ascii="Arial" w:eastAsia="Cambria" w:hAnsi="Arial" w:cs="Arial"/>
                <w:sz w:val="18"/>
                <w:szCs w:val="18"/>
              </w:rPr>
            </w:pPr>
          </w:p>
        </w:tc>
      </w:tr>
      <w:tr w:rsidR="00C10036" w:rsidRPr="00730C20" w14:paraId="5F2AD526" w14:textId="77777777" w:rsidTr="00C10036">
        <w:trPr>
          <w:trHeight w:val="6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82EAB1" w:themeFill="accent1" w:themeFillTint="66"/>
          </w:tcPr>
          <w:p w14:paraId="42734BC5" w14:textId="77777777" w:rsidR="00C10036" w:rsidRPr="00C10036" w:rsidRDefault="00C10036" w:rsidP="00C80342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sz w:val="18"/>
                <w:szCs w:val="24"/>
              </w:rPr>
              <w:t xml:space="preserve">Aims and objectives </w:t>
            </w:r>
            <w:r w:rsidRPr="00730C20">
              <w:rPr>
                <w:rFonts w:ascii="Arial" w:eastAsia="Cambria" w:hAnsi="Arial" w:cs="Arial"/>
                <w:i/>
                <w:color w:val="000000"/>
                <w:sz w:val="16"/>
                <w:szCs w:val="16"/>
              </w:rPr>
              <w:t>(Scientific background, plan of</w:t>
            </w:r>
            <w:r>
              <w:rPr>
                <w:rFonts w:ascii="Arial" w:eastAsia="Cambria" w:hAnsi="Arial" w:cs="Arial"/>
                <w:sz w:val="18"/>
                <w:szCs w:val="24"/>
              </w:rPr>
              <w:t xml:space="preserve"> </w:t>
            </w:r>
            <w:r w:rsidRPr="00730C20">
              <w:rPr>
                <w:rFonts w:ascii="Arial" w:eastAsia="Cambria" w:hAnsi="Arial" w:cs="Arial"/>
                <w:i/>
                <w:color w:val="000000"/>
                <w:sz w:val="16"/>
                <w:szCs w:val="16"/>
              </w:rPr>
              <w:t>investigation, methodology and any pilot data)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</w:tcPr>
          <w:p w14:paraId="5C2E9304" w14:textId="77777777" w:rsidR="00C10036" w:rsidRPr="00730C20" w:rsidRDefault="00C10036" w:rsidP="00C80342">
            <w:pPr>
              <w:rPr>
                <w:rFonts w:ascii="Arial" w:eastAsia="Cambria" w:hAnsi="Arial" w:cs="Arial"/>
                <w:sz w:val="18"/>
                <w:szCs w:val="18"/>
              </w:rPr>
            </w:pPr>
          </w:p>
          <w:p w14:paraId="01CAE11D" w14:textId="77777777" w:rsidR="00C10036" w:rsidRPr="00730C20" w:rsidRDefault="00C10036" w:rsidP="00C80342">
            <w:pPr>
              <w:rPr>
                <w:rFonts w:ascii="Arial" w:eastAsia="Cambria" w:hAnsi="Arial" w:cs="Arial"/>
                <w:sz w:val="18"/>
                <w:szCs w:val="18"/>
              </w:rPr>
            </w:pPr>
          </w:p>
        </w:tc>
      </w:tr>
      <w:tr w:rsidR="00C10036" w:rsidRPr="00730C20" w14:paraId="0A43B9CF" w14:textId="77777777" w:rsidTr="00C803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82EAB1" w:themeFill="accent1" w:themeFillTint="66"/>
          </w:tcPr>
          <w:p w14:paraId="093FF4D1" w14:textId="77777777" w:rsidR="00C10036" w:rsidRPr="00730C20" w:rsidRDefault="00C10036" w:rsidP="00C80342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A4348D">
              <w:rPr>
                <w:rFonts w:ascii="Arial" w:eastAsia="Cambria" w:hAnsi="Arial" w:cs="Arial"/>
                <w:sz w:val="18"/>
                <w:szCs w:val="24"/>
              </w:rPr>
              <w:t>Summary of the project in layman’s terms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</w:tcPr>
          <w:p w14:paraId="759FB084" w14:textId="77777777" w:rsidR="00C10036" w:rsidRPr="00730C20" w:rsidRDefault="00C10036" w:rsidP="00C80342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C10036" w:rsidRPr="00730C20" w14:paraId="512C62BB" w14:textId="77777777" w:rsidTr="00C80342">
        <w:trPr>
          <w:trHeight w:val="2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82EAB1" w:themeFill="accent1" w:themeFillTint="66"/>
          </w:tcPr>
          <w:p w14:paraId="633BE56E" w14:textId="77777777" w:rsidR="00C10036" w:rsidRPr="00A4348D" w:rsidRDefault="00C10036" w:rsidP="00C80342">
            <w:pPr>
              <w:rPr>
                <w:rFonts w:ascii="Arial" w:eastAsia="Cambria" w:hAnsi="Arial" w:cs="Arial"/>
                <w:sz w:val="18"/>
                <w:szCs w:val="24"/>
              </w:rPr>
            </w:pPr>
            <w:r>
              <w:rPr>
                <w:rFonts w:ascii="Arial" w:eastAsia="Cambria" w:hAnsi="Arial" w:cs="Arial"/>
                <w:sz w:val="18"/>
                <w:szCs w:val="24"/>
              </w:rPr>
              <w:t>Will your project involve any questionnaires or patient correspondence? Yes/No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</w:tcPr>
          <w:p w14:paraId="0BDDA5C0" w14:textId="77777777" w:rsidR="00C10036" w:rsidRPr="00730C20" w:rsidRDefault="00C10036" w:rsidP="00C80342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C10036" w:rsidRPr="00730C20" w14:paraId="2BE56959" w14:textId="77777777" w:rsidTr="00C10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4" w:type="dxa"/>
            <w:gridSpan w:val="3"/>
            <w:shd w:val="clear" w:color="auto" w:fill="0F5F33" w:themeFill="accent1" w:themeFillShade="BF"/>
          </w:tcPr>
          <w:p w14:paraId="2ED491AD" w14:textId="77777777" w:rsidR="00C10036" w:rsidRPr="00C10036" w:rsidRDefault="00C10036" w:rsidP="00C80342">
            <w:pPr>
              <w:jc w:val="both"/>
              <w:rPr>
                <w:rFonts w:ascii="Arial" w:eastAsia="Cambria" w:hAnsi="Arial" w:cs="Arial"/>
                <w:color w:val="000000"/>
                <w:sz w:val="20"/>
                <w:szCs w:val="20"/>
                <w:lang w:val="en-US"/>
              </w:rPr>
            </w:pPr>
            <w:r w:rsidRPr="00C10036">
              <w:rPr>
                <w:rFonts w:ascii="Arial" w:eastAsia="Cambria" w:hAnsi="Arial" w:cs="Arial"/>
                <w:color w:val="FFFFFF" w:themeColor="background1"/>
                <w:sz w:val="20"/>
                <w:szCs w:val="20"/>
                <w:lang w:val="en-US"/>
              </w:rPr>
              <w:t>Sample details</w:t>
            </w:r>
          </w:p>
        </w:tc>
      </w:tr>
      <w:tr w:rsidR="00C10036" w:rsidRPr="00730C20" w14:paraId="46F6C20E" w14:textId="77777777" w:rsidTr="00C80342">
        <w:trPr>
          <w:trHeight w:val="4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82EAB1" w:themeFill="accent1" w:themeFillTint="66"/>
          </w:tcPr>
          <w:p w14:paraId="1B074A75" w14:textId="77777777" w:rsidR="00C10036" w:rsidRPr="002062DA" w:rsidRDefault="00C10036" w:rsidP="00C80342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2062DA">
              <w:rPr>
                <w:rFonts w:ascii="Arial" w:eastAsia="Cambria" w:hAnsi="Arial" w:cs="Arial"/>
                <w:sz w:val="18"/>
                <w:szCs w:val="24"/>
              </w:rPr>
              <w:t>Interventions (</w:t>
            </w:r>
            <w:r w:rsidRPr="002062DA">
              <w:rPr>
                <w:rFonts w:ascii="Arial" w:eastAsia="Cambria" w:hAnsi="Arial" w:cs="Arial"/>
                <w:i/>
                <w:sz w:val="18"/>
                <w:szCs w:val="24"/>
              </w:rPr>
              <w:t>Where will you be getting samples from? Clinics, surgery, etc.)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</w:tcPr>
          <w:p w14:paraId="01C03D27" w14:textId="77777777" w:rsidR="00C10036" w:rsidRPr="00730C20" w:rsidRDefault="00C10036" w:rsidP="00C80342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C10036" w:rsidRPr="00730C20" w14:paraId="1273BFE4" w14:textId="77777777" w:rsidTr="00C803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82EAB1" w:themeFill="accent1" w:themeFillTint="66"/>
          </w:tcPr>
          <w:p w14:paraId="037F7878" w14:textId="77777777" w:rsidR="00C10036" w:rsidRPr="00730C20" w:rsidRDefault="00C10036" w:rsidP="00C80342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sz w:val="18"/>
                <w:szCs w:val="24"/>
              </w:rPr>
              <w:t>Sample requirements</w:t>
            </w:r>
          </w:p>
          <w:p w14:paraId="4C3D54DB" w14:textId="77777777" w:rsidR="00C10036" w:rsidRPr="00730C20" w:rsidRDefault="00C10036" w:rsidP="00C80342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color w:val="000000"/>
                <w:sz w:val="16"/>
                <w:szCs w:val="16"/>
              </w:rPr>
              <w:t>(</w:t>
            </w:r>
            <w:r w:rsidRPr="00730C20">
              <w:rPr>
                <w:rFonts w:ascii="Arial" w:eastAsia="Cambria" w:hAnsi="Arial" w:cs="Arial"/>
                <w:i/>
                <w:color w:val="000000"/>
                <w:sz w:val="16"/>
                <w:szCs w:val="16"/>
              </w:rPr>
              <w:t xml:space="preserve">Sample numbers </w:t>
            </w:r>
            <w:r>
              <w:rPr>
                <w:rFonts w:ascii="Arial" w:eastAsia="Cambria" w:hAnsi="Arial" w:cs="Arial"/>
                <w:i/>
                <w:color w:val="000000"/>
                <w:sz w:val="16"/>
                <w:szCs w:val="16"/>
              </w:rPr>
              <w:t xml:space="preserve">and </w:t>
            </w:r>
            <w:r w:rsidRPr="00730C20">
              <w:rPr>
                <w:rFonts w:ascii="Arial" w:eastAsia="Cambria" w:hAnsi="Arial" w:cs="Arial"/>
                <w:i/>
                <w:color w:val="000000"/>
                <w:sz w:val="16"/>
                <w:szCs w:val="16"/>
              </w:rPr>
              <w:t>description of samples required)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</w:tcPr>
          <w:p w14:paraId="67ED376A" w14:textId="77777777" w:rsidR="00C10036" w:rsidRPr="00730C20" w:rsidRDefault="00C10036" w:rsidP="00C80342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C10036" w:rsidRPr="00730C20" w14:paraId="22D4954C" w14:textId="77777777" w:rsidTr="00C80342">
        <w:trPr>
          <w:trHeight w:val="6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82EAB1" w:themeFill="accent1" w:themeFillTint="66"/>
          </w:tcPr>
          <w:p w14:paraId="7D955442" w14:textId="77777777" w:rsidR="00C10036" w:rsidRPr="00730C20" w:rsidRDefault="00C10036" w:rsidP="00C80342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sz w:val="18"/>
                <w:szCs w:val="24"/>
              </w:rPr>
              <w:t>Full details of histology services</w:t>
            </w:r>
          </w:p>
          <w:p w14:paraId="64CE5E49" w14:textId="77777777" w:rsidR="00C10036" w:rsidRPr="00730C20" w:rsidRDefault="00C10036" w:rsidP="00C80342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i/>
                <w:sz w:val="16"/>
                <w:szCs w:val="16"/>
              </w:rPr>
              <w:t>(e.g. number of sections required, staining, processing)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</w:tcPr>
          <w:p w14:paraId="5C040F87" w14:textId="77777777" w:rsidR="00C10036" w:rsidRPr="00730C20" w:rsidRDefault="00C10036" w:rsidP="00C80342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C10036" w:rsidRPr="00730C20" w14:paraId="5239C354" w14:textId="77777777" w:rsidTr="00C803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82EAB1" w:themeFill="accent1" w:themeFillTint="66"/>
          </w:tcPr>
          <w:p w14:paraId="507043A0" w14:textId="77777777" w:rsidR="00C10036" w:rsidRPr="00730C20" w:rsidRDefault="00C10036" w:rsidP="00C80342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sz w:val="18"/>
                <w:szCs w:val="24"/>
              </w:rPr>
              <w:t>How will material be used?</w:t>
            </w:r>
          </w:p>
          <w:p w14:paraId="7DDF21BF" w14:textId="77777777" w:rsidR="00C10036" w:rsidRPr="00730C20" w:rsidRDefault="00C10036" w:rsidP="00C80342">
            <w:pPr>
              <w:rPr>
                <w:rFonts w:ascii="Arial" w:eastAsia="Cambria" w:hAnsi="Arial" w:cs="Arial"/>
                <w:sz w:val="18"/>
                <w:szCs w:val="24"/>
              </w:rPr>
            </w:pPr>
            <w:r>
              <w:rPr>
                <w:rFonts w:ascii="Arial" w:eastAsia="Cambria" w:hAnsi="Arial" w:cs="Arial"/>
                <w:sz w:val="18"/>
                <w:szCs w:val="24"/>
              </w:rPr>
              <w:t>Will you be shipping samples? Please give details.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</w:tcPr>
          <w:p w14:paraId="741E874E" w14:textId="77777777" w:rsidR="00C10036" w:rsidRPr="00730C20" w:rsidRDefault="00C10036" w:rsidP="00C80342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C10036" w:rsidRPr="00730C20" w14:paraId="56CEBF04" w14:textId="77777777" w:rsidTr="00C80342">
        <w:trPr>
          <w:trHeight w:val="6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82EAB1" w:themeFill="accent1" w:themeFillTint="66"/>
          </w:tcPr>
          <w:p w14:paraId="0D07616F" w14:textId="77777777" w:rsidR="00C10036" w:rsidRPr="00730C20" w:rsidRDefault="00C10036" w:rsidP="00C80342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sz w:val="18"/>
                <w:szCs w:val="24"/>
              </w:rPr>
              <w:t xml:space="preserve">Data requirements </w:t>
            </w:r>
          </w:p>
          <w:p w14:paraId="6F3192B9" w14:textId="77777777" w:rsidR="00C10036" w:rsidRPr="00730C20" w:rsidRDefault="00C10036" w:rsidP="00C80342">
            <w:pPr>
              <w:rPr>
                <w:rFonts w:ascii="Arial" w:eastAsia="Cambria" w:hAnsi="Arial" w:cs="Arial"/>
                <w:i/>
                <w:sz w:val="16"/>
                <w:szCs w:val="16"/>
              </w:rPr>
            </w:pPr>
            <w:r w:rsidRPr="00730C20">
              <w:rPr>
                <w:rFonts w:ascii="Arial" w:eastAsia="Cambria" w:hAnsi="Arial" w:cs="Arial"/>
                <w:i/>
                <w:sz w:val="16"/>
                <w:szCs w:val="16"/>
              </w:rPr>
              <w:t>(Specify any accompanying data you require e.g. copy of pathology reports)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</w:tcPr>
          <w:p w14:paraId="5BD6B446" w14:textId="77777777" w:rsidR="00C10036" w:rsidRPr="00730C20" w:rsidRDefault="00C10036" w:rsidP="00C80342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C10036" w14:paraId="454B7616" w14:textId="77777777" w:rsidTr="00C803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0F5F33" w:themeFill="accent1" w:themeFillShade="BF"/>
          </w:tcPr>
          <w:p w14:paraId="5482D145" w14:textId="77777777" w:rsidR="00C10036" w:rsidRPr="00C10036" w:rsidRDefault="00C10036" w:rsidP="00C80342">
            <w:pPr>
              <w:jc w:val="both"/>
              <w:rPr>
                <w:rFonts w:ascii="Arial" w:eastAsia="Cambria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10036">
              <w:rPr>
                <w:rFonts w:ascii="Arial" w:eastAsia="Cambria" w:hAnsi="Arial" w:cs="Arial"/>
                <w:color w:val="FFFFFF" w:themeColor="background1"/>
                <w:sz w:val="20"/>
                <w:szCs w:val="20"/>
                <w:lang w:val="en-US"/>
              </w:rPr>
              <w:t>Costing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  <w:shd w:val="clear" w:color="auto" w:fill="0F5F33" w:themeFill="accent1" w:themeFillShade="BF"/>
          </w:tcPr>
          <w:p w14:paraId="39A33595" w14:textId="77777777" w:rsidR="00C10036" w:rsidRDefault="00C10036" w:rsidP="00C80342">
            <w:pPr>
              <w:rPr>
                <w:rFonts w:ascii="Arial" w:eastAsia="Cambria" w:hAnsi="Arial" w:cs="Arial"/>
                <w:sz w:val="18"/>
                <w:szCs w:val="18"/>
              </w:rPr>
            </w:pPr>
          </w:p>
        </w:tc>
      </w:tr>
      <w:tr w:rsidR="00C10036" w14:paraId="6F11E9B4" w14:textId="77777777" w:rsidTr="00C10036">
        <w:trPr>
          <w:trHeight w:val="4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82EAB1" w:themeFill="accent1" w:themeFillTint="66"/>
          </w:tcPr>
          <w:p w14:paraId="7AFE057A" w14:textId="77777777" w:rsidR="00C10036" w:rsidRPr="00C10036" w:rsidRDefault="00C10036" w:rsidP="00C10036">
            <w:r w:rsidRPr="6702A848">
              <w:rPr>
                <w:rFonts w:ascii="Arial" w:eastAsia="Cambria" w:hAnsi="Arial" w:cs="Arial"/>
                <w:sz w:val="18"/>
                <w:szCs w:val="18"/>
              </w:rPr>
              <w:t>Ethics Approval - £600 per annum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</w:tcPr>
          <w:p w14:paraId="7E251134" w14:textId="77777777" w:rsidR="00C10036" w:rsidRDefault="00C10036" w:rsidP="00C80342">
            <w:pPr>
              <w:rPr>
                <w:rFonts w:ascii="Arial" w:eastAsia="Cambria" w:hAnsi="Arial" w:cs="Arial"/>
                <w:sz w:val="18"/>
                <w:szCs w:val="18"/>
              </w:rPr>
            </w:pPr>
          </w:p>
        </w:tc>
      </w:tr>
      <w:tr w:rsidR="00C10036" w14:paraId="1C2EF6E7" w14:textId="77777777" w:rsidTr="00C803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82EAB1" w:themeFill="accent1" w:themeFillTint="66"/>
          </w:tcPr>
          <w:p w14:paraId="1D3F9B4C" w14:textId="77777777" w:rsidR="00C10036" w:rsidRPr="00C10036" w:rsidRDefault="00C10036" w:rsidP="00C10036">
            <w:r w:rsidRPr="6702A848">
              <w:rPr>
                <w:rFonts w:ascii="Arial" w:eastAsia="Cambria" w:hAnsi="Arial" w:cs="Arial"/>
                <w:sz w:val="18"/>
                <w:szCs w:val="18"/>
              </w:rPr>
              <w:t>Ethics Approval Cost - £600 x study period (in years)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</w:tcPr>
          <w:p w14:paraId="2C3584A8" w14:textId="77777777" w:rsidR="00C10036" w:rsidRDefault="00C10036" w:rsidP="00C80342">
            <w:pPr>
              <w:rPr>
                <w:rFonts w:ascii="Arial" w:eastAsia="Cambria" w:hAnsi="Arial" w:cs="Arial"/>
                <w:sz w:val="18"/>
                <w:szCs w:val="18"/>
              </w:rPr>
            </w:pPr>
          </w:p>
        </w:tc>
      </w:tr>
      <w:tr w:rsidR="00C10036" w14:paraId="2216BF36" w14:textId="77777777" w:rsidTr="00C8034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82EAB1" w:themeFill="accent1" w:themeFillTint="66"/>
          </w:tcPr>
          <w:p w14:paraId="50C2B58A" w14:textId="77777777" w:rsidR="00C10036" w:rsidRPr="00C10036" w:rsidRDefault="00C10036" w:rsidP="00C10036">
            <w:r w:rsidRPr="6702A848">
              <w:rPr>
                <w:rFonts w:ascii="Arial" w:eastAsia="Cambria" w:hAnsi="Arial" w:cs="Arial"/>
                <w:sz w:val="18"/>
                <w:szCs w:val="18"/>
              </w:rPr>
              <w:t>Number of Samples required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</w:tcPr>
          <w:p w14:paraId="58BB3CC2" w14:textId="77777777" w:rsidR="00C10036" w:rsidRDefault="00C10036" w:rsidP="00C80342">
            <w:pPr>
              <w:rPr>
                <w:rFonts w:ascii="Arial" w:eastAsia="Cambria" w:hAnsi="Arial" w:cs="Arial"/>
                <w:sz w:val="18"/>
                <w:szCs w:val="18"/>
              </w:rPr>
            </w:pPr>
          </w:p>
        </w:tc>
      </w:tr>
      <w:tr w:rsidR="00C10036" w14:paraId="26CDEFD7" w14:textId="77777777" w:rsidTr="00C803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82EAB1" w:themeFill="accent1" w:themeFillTint="66"/>
          </w:tcPr>
          <w:p w14:paraId="5DB24133" w14:textId="77777777" w:rsidR="00C10036" w:rsidRDefault="00C10036" w:rsidP="00C80342">
            <w:pPr>
              <w:rPr>
                <w:rFonts w:ascii="Arial" w:eastAsia="Cambria" w:hAnsi="Arial" w:cs="Arial"/>
                <w:sz w:val="18"/>
                <w:szCs w:val="18"/>
              </w:rPr>
            </w:pPr>
            <w:r w:rsidRPr="6702A848">
              <w:rPr>
                <w:rFonts w:ascii="Arial" w:eastAsia="Cambria" w:hAnsi="Arial" w:cs="Arial"/>
                <w:sz w:val="18"/>
                <w:szCs w:val="18"/>
              </w:rPr>
              <w:t>Cost of Samples as per table below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</w:tcPr>
          <w:p w14:paraId="1A7C1F6A" w14:textId="77777777" w:rsidR="00C10036" w:rsidRDefault="00C10036" w:rsidP="00C80342">
            <w:pPr>
              <w:rPr>
                <w:rFonts w:ascii="Arial" w:eastAsia="Cambria" w:hAnsi="Arial" w:cs="Arial"/>
                <w:sz w:val="18"/>
                <w:szCs w:val="18"/>
              </w:rPr>
            </w:pPr>
          </w:p>
        </w:tc>
      </w:tr>
    </w:tbl>
    <w:p w14:paraId="4576C5C6" w14:textId="77777777" w:rsidR="00C10036" w:rsidRPr="00C10036" w:rsidRDefault="00C10036" w:rsidP="00C10036">
      <w:pPr>
        <w:rPr>
          <w:b/>
          <w:sz w:val="20"/>
          <w:szCs w:val="20"/>
        </w:rPr>
      </w:pPr>
      <w:r w:rsidRPr="00C10036">
        <w:rPr>
          <w:b/>
          <w:sz w:val="20"/>
          <w:szCs w:val="20"/>
        </w:rPr>
        <w:t>Charging Model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490"/>
        <w:gridCol w:w="3780"/>
        <w:gridCol w:w="2595"/>
      </w:tblGrid>
      <w:tr w:rsidR="00C10036" w14:paraId="2E677CB7" w14:textId="77777777" w:rsidTr="00C80342">
        <w:tc>
          <w:tcPr>
            <w:tcW w:w="2490" w:type="dxa"/>
          </w:tcPr>
          <w:p w14:paraId="788E1F62" w14:textId="77777777" w:rsidR="00C10036" w:rsidRPr="00C10036" w:rsidRDefault="00C10036" w:rsidP="00C80342">
            <w:pPr>
              <w:rPr>
                <w:sz w:val="20"/>
                <w:szCs w:val="20"/>
              </w:rPr>
            </w:pPr>
            <w:r w:rsidRPr="00C10036">
              <w:rPr>
                <w:sz w:val="20"/>
                <w:szCs w:val="20"/>
              </w:rPr>
              <w:t>Ethics Approval</w:t>
            </w:r>
          </w:p>
        </w:tc>
        <w:tc>
          <w:tcPr>
            <w:tcW w:w="3780" w:type="dxa"/>
          </w:tcPr>
          <w:p w14:paraId="7F56E65D" w14:textId="77777777" w:rsidR="00C10036" w:rsidRPr="00C10036" w:rsidRDefault="00C10036" w:rsidP="00C80342">
            <w:pPr>
              <w:rPr>
                <w:sz w:val="20"/>
                <w:szCs w:val="20"/>
              </w:rPr>
            </w:pPr>
            <w:r w:rsidRPr="00C10036">
              <w:rPr>
                <w:sz w:val="20"/>
                <w:szCs w:val="20"/>
              </w:rPr>
              <w:t>Ethics per annum</w:t>
            </w:r>
          </w:p>
        </w:tc>
        <w:tc>
          <w:tcPr>
            <w:tcW w:w="2595" w:type="dxa"/>
          </w:tcPr>
          <w:p w14:paraId="43D0700D" w14:textId="77777777" w:rsidR="00C10036" w:rsidRPr="00C10036" w:rsidRDefault="00C10036" w:rsidP="00C80342">
            <w:pPr>
              <w:rPr>
                <w:sz w:val="20"/>
                <w:szCs w:val="20"/>
              </w:rPr>
            </w:pPr>
            <w:r w:rsidRPr="00C10036">
              <w:rPr>
                <w:sz w:val="20"/>
                <w:szCs w:val="20"/>
              </w:rPr>
              <w:t>£600</w:t>
            </w:r>
          </w:p>
        </w:tc>
      </w:tr>
      <w:tr w:rsidR="00C10036" w14:paraId="0D309F00" w14:textId="77777777" w:rsidTr="00C10036">
        <w:trPr>
          <w:trHeight w:val="139"/>
        </w:trPr>
        <w:tc>
          <w:tcPr>
            <w:tcW w:w="2490" w:type="dxa"/>
          </w:tcPr>
          <w:p w14:paraId="532831BA" w14:textId="77777777" w:rsidR="00C10036" w:rsidRPr="00C10036" w:rsidRDefault="00C10036" w:rsidP="00C80342">
            <w:pPr>
              <w:rPr>
                <w:sz w:val="20"/>
                <w:szCs w:val="20"/>
              </w:rPr>
            </w:pPr>
          </w:p>
        </w:tc>
        <w:tc>
          <w:tcPr>
            <w:tcW w:w="3780" w:type="dxa"/>
          </w:tcPr>
          <w:p w14:paraId="48087DB8" w14:textId="77777777" w:rsidR="00C10036" w:rsidRPr="00C10036" w:rsidRDefault="00C10036" w:rsidP="00C80342">
            <w:pPr>
              <w:rPr>
                <w:sz w:val="20"/>
                <w:szCs w:val="20"/>
              </w:rPr>
            </w:pPr>
          </w:p>
        </w:tc>
        <w:tc>
          <w:tcPr>
            <w:tcW w:w="2595" w:type="dxa"/>
          </w:tcPr>
          <w:p w14:paraId="08CBCAD2" w14:textId="77777777" w:rsidR="00C10036" w:rsidRPr="00C10036" w:rsidRDefault="00C10036" w:rsidP="00C80342">
            <w:pPr>
              <w:rPr>
                <w:sz w:val="20"/>
                <w:szCs w:val="20"/>
              </w:rPr>
            </w:pPr>
          </w:p>
        </w:tc>
      </w:tr>
      <w:tr w:rsidR="00C10036" w14:paraId="5D036695" w14:textId="77777777" w:rsidTr="00C80342">
        <w:tc>
          <w:tcPr>
            <w:tcW w:w="2490" w:type="dxa"/>
          </w:tcPr>
          <w:p w14:paraId="1D508C22" w14:textId="77777777" w:rsidR="00C10036" w:rsidRPr="00C10036" w:rsidRDefault="00C10036" w:rsidP="00C80342">
            <w:pPr>
              <w:rPr>
                <w:sz w:val="20"/>
                <w:szCs w:val="20"/>
              </w:rPr>
            </w:pPr>
            <w:r w:rsidRPr="00C10036">
              <w:rPr>
                <w:sz w:val="20"/>
                <w:szCs w:val="20"/>
              </w:rPr>
              <w:t>Sample Processing</w:t>
            </w:r>
          </w:p>
        </w:tc>
        <w:tc>
          <w:tcPr>
            <w:tcW w:w="3780" w:type="dxa"/>
          </w:tcPr>
          <w:p w14:paraId="361CB29E" w14:textId="77777777" w:rsidR="00C10036" w:rsidRPr="00C10036" w:rsidRDefault="00C10036" w:rsidP="00C80342">
            <w:pPr>
              <w:rPr>
                <w:rFonts w:ascii="Arial" w:hAnsi="Arial" w:cs="Arial"/>
                <w:sz w:val="20"/>
                <w:szCs w:val="20"/>
              </w:rPr>
            </w:pPr>
            <w:r w:rsidRPr="00C10036">
              <w:rPr>
                <w:rFonts w:ascii="Arial" w:eastAsia="Calibri" w:hAnsi="Arial" w:cs="Arial"/>
                <w:sz w:val="20"/>
                <w:szCs w:val="20"/>
              </w:rPr>
              <w:t>Band 1 - 0-20 samples</w:t>
            </w:r>
          </w:p>
        </w:tc>
        <w:tc>
          <w:tcPr>
            <w:tcW w:w="2595" w:type="dxa"/>
          </w:tcPr>
          <w:p w14:paraId="05FD2F12" w14:textId="77777777" w:rsidR="00C10036" w:rsidRPr="00C10036" w:rsidRDefault="00C10036" w:rsidP="00C80342">
            <w:pPr>
              <w:rPr>
                <w:sz w:val="20"/>
                <w:szCs w:val="20"/>
              </w:rPr>
            </w:pPr>
            <w:r w:rsidRPr="00C10036">
              <w:rPr>
                <w:sz w:val="20"/>
                <w:szCs w:val="20"/>
              </w:rPr>
              <w:t>£600</w:t>
            </w:r>
          </w:p>
        </w:tc>
      </w:tr>
      <w:tr w:rsidR="00C10036" w14:paraId="19CBC231" w14:textId="77777777" w:rsidTr="00C80342">
        <w:tc>
          <w:tcPr>
            <w:tcW w:w="2490" w:type="dxa"/>
          </w:tcPr>
          <w:p w14:paraId="66833FF0" w14:textId="77777777" w:rsidR="00C10036" w:rsidRPr="00C10036" w:rsidRDefault="00C10036" w:rsidP="00C80342">
            <w:pPr>
              <w:rPr>
                <w:sz w:val="20"/>
                <w:szCs w:val="20"/>
              </w:rPr>
            </w:pPr>
          </w:p>
        </w:tc>
        <w:tc>
          <w:tcPr>
            <w:tcW w:w="3780" w:type="dxa"/>
          </w:tcPr>
          <w:p w14:paraId="5438C3E9" w14:textId="77777777" w:rsidR="00C10036" w:rsidRPr="00C10036" w:rsidRDefault="00C10036" w:rsidP="00C80342">
            <w:pPr>
              <w:rPr>
                <w:rFonts w:ascii="Arial" w:hAnsi="Arial" w:cs="Arial"/>
                <w:sz w:val="20"/>
                <w:szCs w:val="20"/>
              </w:rPr>
            </w:pPr>
            <w:r w:rsidRPr="00C10036">
              <w:rPr>
                <w:rFonts w:ascii="Arial" w:eastAsia="Calibri" w:hAnsi="Arial" w:cs="Arial"/>
                <w:sz w:val="20"/>
                <w:szCs w:val="20"/>
              </w:rPr>
              <w:t>Band 2 - 21-50 samples</w:t>
            </w:r>
          </w:p>
        </w:tc>
        <w:tc>
          <w:tcPr>
            <w:tcW w:w="2595" w:type="dxa"/>
          </w:tcPr>
          <w:p w14:paraId="20C0A6CD" w14:textId="77777777" w:rsidR="00C10036" w:rsidRPr="00C10036" w:rsidRDefault="00C10036" w:rsidP="00C80342">
            <w:pPr>
              <w:rPr>
                <w:sz w:val="20"/>
                <w:szCs w:val="20"/>
              </w:rPr>
            </w:pPr>
            <w:r w:rsidRPr="00C10036">
              <w:rPr>
                <w:sz w:val="20"/>
                <w:szCs w:val="20"/>
              </w:rPr>
              <w:t>£1,500</w:t>
            </w:r>
          </w:p>
        </w:tc>
      </w:tr>
      <w:tr w:rsidR="00C10036" w14:paraId="00746DAE" w14:textId="77777777" w:rsidTr="00C80342">
        <w:tc>
          <w:tcPr>
            <w:tcW w:w="2490" w:type="dxa"/>
          </w:tcPr>
          <w:p w14:paraId="38E5A2B9" w14:textId="77777777" w:rsidR="00C10036" w:rsidRPr="00C10036" w:rsidRDefault="00C10036" w:rsidP="00C80342">
            <w:pPr>
              <w:rPr>
                <w:sz w:val="20"/>
                <w:szCs w:val="20"/>
              </w:rPr>
            </w:pPr>
          </w:p>
        </w:tc>
        <w:tc>
          <w:tcPr>
            <w:tcW w:w="3780" w:type="dxa"/>
          </w:tcPr>
          <w:p w14:paraId="5CA073A3" w14:textId="77777777" w:rsidR="00C10036" w:rsidRPr="00C10036" w:rsidRDefault="00C10036" w:rsidP="00C80342">
            <w:pPr>
              <w:rPr>
                <w:rFonts w:ascii="Arial" w:hAnsi="Arial" w:cs="Arial"/>
                <w:sz w:val="20"/>
                <w:szCs w:val="20"/>
              </w:rPr>
            </w:pPr>
            <w:r w:rsidRPr="00C10036">
              <w:rPr>
                <w:rFonts w:ascii="Arial" w:eastAsia="Calibri" w:hAnsi="Arial" w:cs="Arial"/>
                <w:sz w:val="20"/>
                <w:szCs w:val="20"/>
              </w:rPr>
              <w:t>Band 3 - 51-100 samples</w:t>
            </w:r>
          </w:p>
        </w:tc>
        <w:tc>
          <w:tcPr>
            <w:tcW w:w="2595" w:type="dxa"/>
          </w:tcPr>
          <w:p w14:paraId="12812BA7" w14:textId="77777777" w:rsidR="00C10036" w:rsidRPr="00C10036" w:rsidRDefault="00C10036" w:rsidP="00C80342">
            <w:pPr>
              <w:rPr>
                <w:sz w:val="20"/>
                <w:szCs w:val="20"/>
              </w:rPr>
            </w:pPr>
            <w:r w:rsidRPr="00C10036">
              <w:rPr>
                <w:sz w:val="20"/>
                <w:szCs w:val="20"/>
              </w:rPr>
              <w:t>£3,000</w:t>
            </w:r>
          </w:p>
        </w:tc>
      </w:tr>
      <w:tr w:rsidR="00C10036" w14:paraId="182EB820" w14:textId="77777777" w:rsidTr="00C80342">
        <w:tc>
          <w:tcPr>
            <w:tcW w:w="2490" w:type="dxa"/>
          </w:tcPr>
          <w:p w14:paraId="0DA04EAE" w14:textId="77777777" w:rsidR="00C10036" w:rsidRPr="00C10036" w:rsidRDefault="00C10036" w:rsidP="00C80342">
            <w:pPr>
              <w:rPr>
                <w:sz w:val="20"/>
                <w:szCs w:val="20"/>
              </w:rPr>
            </w:pPr>
          </w:p>
        </w:tc>
        <w:tc>
          <w:tcPr>
            <w:tcW w:w="3780" w:type="dxa"/>
          </w:tcPr>
          <w:p w14:paraId="59F731F7" w14:textId="77777777" w:rsidR="00C10036" w:rsidRPr="00C10036" w:rsidRDefault="00C10036" w:rsidP="00C80342">
            <w:pPr>
              <w:rPr>
                <w:rFonts w:ascii="Arial" w:hAnsi="Arial" w:cs="Arial"/>
                <w:sz w:val="20"/>
                <w:szCs w:val="20"/>
              </w:rPr>
            </w:pPr>
            <w:r w:rsidRPr="00C10036">
              <w:rPr>
                <w:rFonts w:ascii="Arial" w:eastAsia="Calibri" w:hAnsi="Arial" w:cs="Arial"/>
                <w:sz w:val="20"/>
                <w:szCs w:val="20"/>
              </w:rPr>
              <w:t>Band 4 – 101 – 200 samples</w:t>
            </w:r>
          </w:p>
        </w:tc>
        <w:tc>
          <w:tcPr>
            <w:tcW w:w="2595" w:type="dxa"/>
          </w:tcPr>
          <w:p w14:paraId="7B44C461" w14:textId="77777777" w:rsidR="00C10036" w:rsidRPr="00C10036" w:rsidRDefault="00C10036" w:rsidP="00C80342">
            <w:pPr>
              <w:rPr>
                <w:sz w:val="20"/>
                <w:szCs w:val="20"/>
              </w:rPr>
            </w:pPr>
            <w:r w:rsidRPr="00C10036">
              <w:rPr>
                <w:sz w:val="20"/>
                <w:szCs w:val="20"/>
              </w:rPr>
              <w:t>£6,000</w:t>
            </w:r>
          </w:p>
        </w:tc>
      </w:tr>
      <w:tr w:rsidR="00C10036" w14:paraId="54B9B3C1" w14:textId="77777777" w:rsidTr="00C80342">
        <w:tc>
          <w:tcPr>
            <w:tcW w:w="2490" w:type="dxa"/>
          </w:tcPr>
          <w:p w14:paraId="535A52E7" w14:textId="77777777" w:rsidR="00C10036" w:rsidRDefault="00C10036" w:rsidP="00C80342"/>
        </w:tc>
        <w:tc>
          <w:tcPr>
            <w:tcW w:w="3780" w:type="dxa"/>
          </w:tcPr>
          <w:p w14:paraId="4B2B595C" w14:textId="77777777" w:rsidR="00C10036" w:rsidRPr="00C10036" w:rsidRDefault="00C10036" w:rsidP="00C80342">
            <w:pPr>
              <w:rPr>
                <w:rFonts w:ascii="Arial" w:hAnsi="Arial" w:cs="Arial"/>
                <w:sz w:val="20"/>
                <w:szCs w:val="20"/>
              </w:rPr>
            </w:pPr>
            <w:r w:rsidRPr="00C10036">
              <w:rPr>
                <w:rFonts w:ascii="Arial" w:eastAsia="Calibri" w:hAnsi="Arial" w:cs="Arial"/>
                <w:sz w:val="20"/>
                <w:szCs w:val="20"/>
              </w:rPr>
              <w:t>For every 100 samples above 200</w:t>
            </w:r>
          </w:p>
        </w:tc>
        <w:tc>
          <w:tcPr>
            <w:tcW w:w="2595" w:type="dxa"/>
          </w:tcPr>
          <w:p w14:paraId="590FF869" w14:textId="77777777" w:rsidR="00C10036" w:rsidRPr="00C10036" w:rsidRDefault="00C10036" w:rsidP="00C80342">
            <w:pPr>
              <w:rPr>
                <w:sz w:val="20"/>
                <w:szCs w:val="20"/>
              </w:rPr>
            </w:pPr>
            <w:r w:rsidRPr="00C10036">
              <w:rPr>
                <w:sz w:val="20"/>
                <w:szCs w:val="20"/>
              </w:rPr>
              <w:t>Additional £3,000</w:t>
            </w:r>
          </w:p>
        </w:tc>
      </w:tr>
    </w:tbl>
    <w:p w14:paraId="7331C442" w14:textId="77777777" w:rsidR="003A67C3" w:rsidRPr="00C10036" w:rsidRDefault="003A67C3" w:rsidP="00C10036"/>
    <w:sectPr w:rsidR="003A67C3" w:rsidRPr="00C10036" w:rsidSect="003A67C3"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9596A" w14:textId="77777777" w:rsidR="001C75BB" w:rsidRDefault="001C75BB" w:rsidP="004939B6">
      <w:r>
        <w:separator/>
      </w:r>
    </w:p>
  </w:endnote>
  <w:endnote w:type="continuationSeparator" w:id="0">
    <w:p w14:paraId="6BC6231D" w14:textId="77777777" w:rsidR="001C75BB" w:rsidRDefault="001C75BB" w:rsidP="00493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zo Sans">
    <w:altName w:val="Times New Roman"/>
    <w:panose1 w:val="020B0604020202020204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16DCC" w14:textId="77777777" w:rsidR="00B944BA" w:rsidRDefault="001E1864" w:rsidP="00227A84">
    <w:pPr>
      <w:pStyle w:val="Footer"/>
      <w:tabs>
        <w:tab w:val="clear" w:pos="4513"/>
        <w:tab w:val="clear" w:pos="9026"/>
      </w:tabs>
      <w:spacing w:after="0" w:line="240" w:lineRule="auto"/>
      <w:ind w:right="-612"/>
      <w:jc w:val="right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179226AF" wp14:editId="5CE2C071">
              <wp:simplePos x="0" y="0"/>
              <wp:positionH relativeFrom="column">
                <wp:posOffset>-258052</wp:posOffset>
              </wp:positionH>
              <wp:positionV relativeFrom="page">
                <wp:posOffset>10181816</wp:posOffset>
              </wp:positionV>
              <wp:extent cx="4314190" cy="256540"/>
              <wp:effectExtent l="0" t="0" r="0" b="0"/>
              <wp:wrapNone/>
              <wp:docPr id="6" name="Group 5">
                <a:extLst xmlns:a="http://schemas.openxmlformats.org/drawingml/2006/main">
                  <a:ext uri="{FF2B5EF4-FFF2-40B4-BE49-F238E27FC236}">
                    <a16:creationId xmlns:a16="http://schemas.microsoft.com/office/drawing/2014/main" id="{1D6D3B5D-79D6-689E-9E56-298855F35FE6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14190" cy="256540"/>
                        <a:chOff x="0" y="0"/>
                        <a:chExt cx="4314551" cy="257123"/>
                      </a:xfrm>
                    </wpg:grpSpPr>
                    <pic:pic xmlns:pic="http://schemas.openxmlformats.org/drawingml/2006/picture">
                      <pic:nvPicPr>
                        <pic:cNvPr id="58881290" name="Picture 58881290">
                          <a:extLst>
                            <a:ext uri="{FF2B5EF4-FFF2-40B4-BE49-F238E27FC236}">
                              <a16:creationId xmlns:a16="http://schemas.microsoft.com/office/drawing/2014/main" id="{7CCED31F-6DEE-C03D-C8EE-091AA15EE96A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97"/>
                        <a:stretch/>
                      </pic:blipFill>
                      <pic:spPr>
                        <a:xfrm>
                          <a:off x="286276" y="0"/>
                          <a:ext cx="4028275" cy="2520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19663098" name="object 6">
                        <a:extLst>
                          <a:ext uri="{FF2B5EF4-FFF2-40B4-BE49-F238E27FC236}">
                            <a16:creationId xmlns:a16="http://schemas.microsoft.com/office/drawing/2014/main" id="{677CDD08-F20E-4FD1-A3AB-D4A21232EAF7}"/>
                          </a:ext>
                        </a:extLst>
                      </wps:cNvPr>
                      <wps:cNvSpPr/>
                      <wps:spPr>
                        <a:xfrm>
                          <a:off x="0" y="2488"/>
                          <a:ext cx="254635" cy="2546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634" h="254634">
                              <a:moveTo>
                                <a:pt x="254419" y="0"/>
                              </a:moveTo>
                              <a:lnTo>
                                <a:pt x="126784" y="105625"/>
                              </a:lnTo>
                              <a:lnTo>
                                <a:pt x="0" y="25"/>
                              </a:lnTo>
                              <a:lnTo>
                                <a:pt x="0" y="254419"/>
                              </a:lnTo>
                              <a:lnTo>
                                <a:pt x="254419" y="254419"/>
                              </a:lnTo>
                              <a:lnTo>
                                <a:pt x="25441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</wps:spPr>
                      <wps:bodyPr wrap="square" lIns="0" tIns="0" rIns="0" bIns="0" rtlCol="0"/>
                    </wps:wsp>
                  </wpg:wgp>
                </a:graphicData>
              </a:graphic>
            </wp:anchor>
          </w:drawing>
        </mc:Choice>
        <mc:Fallback>
          <w:pict>
            <v:group w14:anchorId="1234383E" id="Group 5" o:spid="_x0000_s1026" style="position:absolute;margin-left:-20.3pt;margin-top:801.7pt;width:339.7pt;height:20.2pt;z-index:251657728;mso-position-vertical-relative:page" coordsize="43145,25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8881290" o:spid="_x0000_s1027" type="#_x0000_t75" style="position:absolute;left:2862;width:40283;height:2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">
                <v:imagedata r:id="rId2" o:title="" cropleft="3865f"/>
                <v:path arrowok="t"/>
              </v:shape>
              <v:shape id="object 6" o:spid="_x0000_s1028" style="position:absolute;top:24;width:2546;height:2547;visibility:visible;mso-wrap-style:square;v-text-anchor:top" coordsize="254634,254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" path="m254419,l126784,105625,,25,,254419r254419,l254419,xe" fillcolor="white [3212]" stroked="f">
                <v:path arrowok="t"/>
              </v:shape>
              <w10:wrap anchory="page"/>
            </v:group>
          </w:pict>
        </mc:Fallback>
      </mc:AlternateContent>
    </w:r>
    <w:r w:rsidR="00546790" w:rsidRPr="00546790">
      <w:t xml:space="preserve"> </w:t>
    </w:r>
    <w:r w:rsidR="00B944BA" w:rsidRPr="00F40779">
      <w:rPr>
        <w:noProof/>
        <w:color w:val="000000" w:themeColor="text1"/>
        <w:lang w:eastAsia="en-GB"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01FDAA16" wp14:editId="7B72CB35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633335" cy="716400"/>
              <wp:effectExtent l="0" t="0" r="2540" b="7620"/>
              <wp:wrapNone/>
              <wp:docPr id="63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33335" cy="716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0BD37AC" id="Rectangle 63" o:spid="_x0000_s1026" style="position:absolute;margin-left:0;margin-top:0;width:601.05pt;height:56.4pt;z-index:-25166182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bottom;mso-position-vertical-relative:page;mso-width-percent:100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" fillcolor="#002147 [3215]" stroked="f" strokeweight="1pt">
              <w10:wrap anchorx="page" anchory="page"/>
            </v:rect>
          </w:pict>
        </mc:Fallback>
      </mc:AlternateContent>
    </w:r>
    <w:sdt>
      <w:sdtPr>
        <w:id w:val="-69445974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944BA">
          <w:tab/>
        </w:r>
        <w:r w:rsidR="00B944BA">
          <w:tab/>
        </w:r>
        <w:r w:rsidR="00B944BA">
          <w:fldChar w:fldCharType="begin"/>
        </w:r>
        <w:r w:rsidR="00B944BA">
          <w:instrText xml:space="preserve"> PAGE   \* MERGEFORMAT </w:instrText>
        </w:r>
        <w:r w:rsidR="00B944BA">
          <w:fldChar w:fldCharType="separate"/>
        </w:r>
        <w:r w:rsidR="00054CE3">
          <w:rPr>
            <w:noProof/>
          </w:rPr>
          <w:t>2</w:t>
        </w:r>
        <w:r w:rsidR="00B944BA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AF3D4" w14:textId="77777777" w:rsidR="00A2165D" w:rsidRDefault="00AE489F" w:rsidP="003374EF">
    <w:pPr>
      <w:pStyle w:val="Footer"/>
      <w:spacing w:line="240" w:lineRule="auto"/>
      <w:ind w:left="-567"/>
      <w:rPr>
        <w:noProof/>
      </w:rPr>
    </w:pPr>
    <w:r w:rsidRPr="003374EF">
      <w:rPr>
        <w:rFonts w:ascii="Azo Sans" w:hAnsi="Azo Sans"/>
        <w:b/>
        <w:bCs/>
        <w:noProof/>
        <w:color w:val="002147" w:themeColor="text2"/>
        <w:sz w:val="84"/>
        <w:szCs w:val="84"/>
        <w:lang w:eastAsia="en-GB"/>
      </w:rPr>
      <w:drawing>
        <wp:anchor distT="0" distB="0" distL="114300" distR="114300" simplePos="0" relativeHeight="251655680" behindDoc="1" locked="0" layoutInCell="1" allowOverlap="1" wp14:anchorId="0E421348" wp14:editId="17EA6EE6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3340800" cy="2538000"/>
          <wp:effectExtent l="0" t="0" r="0" b="0"/>
          <wp:wrapNone/>
          <wp:docPr id="12" name="Picture 1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189" t="24889" r="-2" b="51582"/>
                  <a:stretch/>
                </pic:blipFill>
                <pic:spPr bwMode="auto">
                  <a:xfrm>
                    <a:off x="0" y="0"/>
                    <a:ext cx="3340800" cy="253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7B8F4F3" w14:textId="77777777" w:rsidR="002336B1" w:rsidRPr="003374EF" w:rsidRDefault="00314CFB" w:rsidP="003374EF">
    <w:pPr>
      <w:pStyle w:val="Footer"/>
      <w:spacing w:line="240" w:lineRule="auto"/>
      <w:ind w:left="-567"/>
      <w:rPr>
        <w:rFonts w:ascii="Azo Sans" w:hAnsi="Azo Sans"/>
        <w:color w:val="002147" w:themeColor="text2"/>
      </w:rPr>
    </w:pPr>
    <w:r>
      <w:rPr>
        <w:noProof/>
        <w:lang w:eastAsia="en-GB"/>
      </w:rPr>
      <w:drawing>
        <wp:inline distT="0" distB="0" distL="0" distR="0" wp14:anchorId="17AD3ACF" wp14:editId="6BB5D516">
          <wp:extent cx="3556000" cy="660693"/>
          <wp:effectExtent l="0" t="0" r="6350" b="6350"/>
          <wp:docPr id="30143105" name="Picture 1" descr="A close-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143105" name="Picture 1" descr="A close-up of a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2086" cy="6711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2165D">
      <w:rPr>
        <w:noProof/>
      </w:rPr>
      <w:t xml:space="preserve"> </w:t>
    </w:r>
    <w:r w:rsidR="003374EF" w:rsidRPr="003374EF">
      <w:rPr>
        <w:rFonts w:ascii="Azo Sans" w:hAnsi="Azo Sans"/>
        <w:b/>
        <w:bCs/>
        <w:noProof/>
        <w:color w:val="002147" w:themeColor="text2"/>
        <w:sz w:val="84"/>
        <w:szCs w:val="84"/>
        <w:lang w:eastAsia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BBD15" w14:textId="77777777" w:rsidR="001C75BB" w:rsidRDefault="001C75BB" w:rsidP="004939B6">
      <w:r>
        <w:separator/>
      </w:r>
    </w:p>
  </w:footnote>
  <w:footnote w:type="continuationSeparator" w:id="0">
    <w:p w14:paraId="4CFCC8DA" w14:textId="77777777" w:rsidR="001C75BB" w:rsidRDefault="001C75BB" w:rsidP="00493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93F28" w14:textId="77777777" w:rsidR="00F8627A" w:rsidRDefault="00054CE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2848" behindDoc="0" locked="0" layoutInCell="1" allowOverlap="1" wp14:anchorId="7DEA9974" wp14:editId="2C0DE8F5">
          <wp:simplePos x="0" y="0"/>
          <wp:positionH relativeFrom="margin">
            <wp:posOffset>-206375</wp:posOffset>
          </wp:positionH>
          <wp:positionV relativeFrom="page">
            <wp:posOffset>439420</wp:posOffset>
          </wp:positionV>
          <wp:extent cx="2904490" cy="862330"/>
          <wp:effectExtent l="0" t="0" r="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04490" cy="862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0036" w:rsidRPr="00685450">
      <w:rPr>
        <w:noProof/>
        <w:lang w:eastAsia="en-GB"/>
      </w:rPr>
      <w:drawing>
        <wp:anchor distT="0" distB="0" distL="114300" distR="114300" simplePos="0" relativeHeight="251661824" behindDoc="0" locked="0" layoutInCell="1" allowOverlap="1" wp14:anchorId="2CAED58C" wp14:editId="4A432DD5">
          <wp:simplePos x="0" y="0"/>
          <wp:positionH relativeFrom="margin">
            <wp:posOffset>3774440</wp:posOffset>
          </wp:positionH>
          <wp:positionV relativeFrom="page">
            <wp:posOffset>457200</wp:posOffset>
          </wp:positionV>
          <wp:extent cx="1773555" cy="844550"/>
          <wp:effectExtent l="0" t="0" r="0" b="0"/>
          <wp:wrapNone/>
          <wp:docPr id="8" name="Picture 8" descr="Graphical user interfac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&#10;&#10;Description automatically generated with medium confidenc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3555" cy="844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0D8C617" w14:textId="77777777" w:rsidR="001B234A" w:rsidRPr="00054CE3" w:rsidRDefault="007E2FA1" w:rsidP="00054CE3">
    <w:pPr>
      <w:autoSpaceDE w:val="0"/>
      <w:autoSpaceDN w:val="0"/>
      <w:adjustRightInd w:val="0"/>
      <w:ind w:left="-709"/>
      <w:contextualSpacing/>
      <w:jc w:val="both"/>
      <w:rPr>
        <w:rFonts w:cs="Arial"/>
        <w:sz w:val="14"/>
        <w:szCs w:val="14"/>
      </w:rPr>
    </w:pPr>
    <w:r>
      <w:tab/>
    </w:r>
    <w:r w:rsidR="00054CE3" w:rsidRPr="00054CE3">
      <w:t xml:space="preserve">                                                                                                </w:t>
    </w:r>
    <w:r w:rsidR="00054CE3" w:rsidRPr="00054CE3">
      <w:rPr>
        <w:rFonts w:cs="Arial"/>
        <w:sz w:val="14"/>
        <w:szCs w:val="14"/>
      </w:rPr>
      <w:t>GI Cohort and IBD Cohort request form v2</w:t>
    </w:r>
    <w:r w:rsidR="00054CE3">
      <w:rPr>
        <w:rFonts w:cs="Arial"/>
        <w:sz w:val="14"/>
        <w:szCs w:val="14"/>
      </w:rPr>
      <w:t>.3</w:t>
    </w:r>
    <w:r w:rsidR="00054CE3" w:rsidRPr="00054CE3">
      <w:t xml:space="preserve">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54438"/>
    <w:multiLevelType w:val="hybridMultilevel"/>
    <w:tmpl w:val="CD48C258"/>
    <w:lvl w:ilvl="0" w:tplc="23F83C18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C4DE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CFA5CA9"/>
    <w:multiLevelType w:val="multilevel"/>
    <w:tmpl w:val="07267682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95678"/>
    <w:multiLevelType w:val="multilevel"/>
    <w:tmpl w:val="DC7299EC"/>
    <w:numStyleLink w:val="Style1"/>
  </w:abstractNum>
  <w:abstractNum w:abstractNumId="4" w15:restartNumberingAfterBreak="0">
    <w:nsid w:val="28975535"/>
    <w:multiLevelType w:val="multilevel"/>
    <w:tmpl w:val="DC7299EC"/>
    <w:numStyleLink w:val="Style1"/>
  </w:abstractNum>
  <w:abstractNum w:abstractNumId="5" w15:restartNumberingAfterBreak="0">
    <w:nsid w:val="3315762A"/>
    <w:multiLevelType w:val="hybridMultilevel"/>
    <w:tmpl w:val="139CB89A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26A2035"/>
    <w:multiLevelType w:val="multilevel"/>
    <w:tmpl w:val="DC7299EC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D73611"/>
    <w:multiLevelType w:val="hybridMultilevel"/>
    <w:tmpl w:val="DA740C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986AC6"/>
    <w:multiLevelType w:val="multilevel"/>
    <w:tmpl w:val="DC7299EC"/>
    <w:numStyleLink w:val="Style1"/>
  </w:abstractNum>
  <w:abstractNum w:abstractNumId="9" w15:restartNumberingAfterBreak="0">
    <w:nsid w:val="5A0B29C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C780157"/>
    <w:multiLevelType w:val="multilevel"/>
    <w:tmpl w:val="DC7299EC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D430F6"/>
    <w:multiLevelType w:val="multilevel"/>
    <w:tmpl w:val="7626F49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9E681E"/>
    <w:multiLevelType w:val="hybridMultilevel"/>
    <w:tmpl w:val="8D903178"/>
    <w:lvl w:ilvl="0" w:tplc="50EAB89A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0F4547"/>
    <w:multiLevelType w:val="multilevel"/>
    <w:tmpl w:val="DC7299EC"/>
    <w:styleLink w:val="Style1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EC4F8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90345492">
    <w:abstractNumId w:val="0"/>
  </w:num>
  <w:num w:numId="2" w16cid:durableId="1543832685">
    <w:abstractNumId w:val="14"/>
  </w:num>
  <w:num w:numId="3" w16cid:durableId="147483716">
    <w:abstractNumId w:val="6"/>
  </w:num>
  <w:num w:numId="4" w16cid:durableId="2010787338">
    <w:abstractNumId w:val="5"/>
  </w:num>
  <w:num w:numId="5" w16cid:durableId="185680236">
    <w:abstractNumId w:val="2"/>
  </w:num>
  <w:num w:numId="6" w16cid:durableId="838545677">
    <w:abstractNumId w:val="11"/>
  </w:num>
  <w:num w:numId="7" w16cid:durableId="2092966360">
    <w:abstractNumId w:val="1"/>
  </w:num>
  <w:num w:numId="8" w16cid:durableId="1375497207">
    <w:abstractNumId w:val="8"/>
  </w:num>
  <w:num w:numId="9" w16cid:durableId="1926910970">
    <w:abstractNumId w:val="13"/>
  </w:num>
  <w:num w:numId="10" w16cid:durableId="1497185123">
    <w:abstractNumId w:val="10"/>
  </w:num>
  <w:num w:numId="11" w16cid:durableId="2145652536">
    <w:abstractNumId w:val="4"/>
  </w:num>
  <w:num w:numId="12" w16cid:durableId="959071436">
    <w:abstractNumId w:val="3"/>
  </w:num>
  <w:num w:numId="13" w16cid:durableId="2048676548">
    <w:abstractNumId w:val="9"/>
  </w:num>
  <w:num w:numId="14" w16cid:durableId="454760087">
    <w:abstractNumId w:val="12"/>
  </w:num>
  <w:num w:numId="15" w16cid:durableId="10838416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036"/>
    <w:rsid w:val="000011BE"/>
    <w:rsid w:val="00054CE3"/>
    <w:rsid w:val="00077598"/>
    <w:rsid w:val="00092B56"/>
    <w:rsid w:val="000935EA"/>
    <w:rsid w:val="000A0D24"/>
    <w:rsid w:val="000B4336"/>
    <w:rsid w:val="000D6C9C"/>
    <w:rsid w:val="00103D0B"/>
    <w:rsid w:val="001114C0"/>
    <w:rsid w:val="001171EA"/>
    <w:rsid w:val="001316A8"/>
    <w:rsid w:val="00133876"/>
    <w:rsid w:val="00133E01"/>
    <w:rsid w:val="00156181"/>
    <w:rsid w:val="00163D97"/>
    <w:rsid w:val="001673AC"/>
    <w:rsid w:val="00176AFD"/>
    <w:rsid w:val="001A5B29"/>
    <w:rsid w:val="001B234A"/>
    <w:rsid w:val="001B286B"/>
    <w:rsid w:val="001C697C"/>
    <w:rsid w:val="001C75BB"/>
    <w:rsid w:val="001E1864"/>
    <w:rsid w:val="001E3645"/>
    <w:rsid w:val="001E3951"/>
    <w:rsid w:val="001F1E33"/>
    <w:rsid w:val="001F7B04"/>
    <w:rsid w:val="00227A84"/>
    <w:rsid w:val="002336B1"/>
    <w:rsid w:val="00245AEE"/>
    <w:rsid w:val="002F17E3"/>
    <w:rsid w:val="0030730E"/>
    <w:rsid w:val="00314CFB"/>
    <w:rsid w:val="0032793F"/>
    <w:rsid w:val="003374EF"/>
    <w:rsid w:val="00341815"/>
    <w:rsid w:val="00361DBB"/>
    <w:rsid w:val="003A67C3"/>
    <w:rsid w:val="003B770B"/>
    <w:rsid w:val="003E1B2F"/>
    <w:rsid w:val="003E1FF7"/>
    <w:rsid w:val="003F339A"/>
    <w:rsid w:val="004014E7"/>
    <w:rsid w:val="0040309A"/>
    <w:rsid w:val="00403CDA"/>
    <w:rsid w:val="00433CEB"/>
    <w:rsid w:val="004939B6"/>
    <w:rsid w:val="004B1905"/>
    <w:rsid w:val="004C0422"/>
    <w:rsid w:val="004C2726"/>
    <w:rsid w:val="004F3B70"/>
    <w:rsid w:val="004F5B90"/>
    <w:rsid w:val="00516102"/>
    <w:rsid w:val="00537DC5"/>
    <w:rsid w:val="0054047F"/>
    <w:rsid w:val="005464FE"/>
    <w:rsid w:val="00546790"/>
    <w:rsid w:val="00576CEC"/>
    <w:rsid w:val="00590F87"/>
    <w:rsid w:val="005C4534"/>
    <w:rsid w:val="00641270"/>
    <w:rsid w:val="00671EDE"/>
    <w:rsid w:val="00685450"/>
    <w:rsid w:val="006A408D"/>
    <w:rsid w:val="006C4801"/>
    <w:rsid w:val="006D74E6"/>
    <w:rsid w:val="006E4216"/>
    <w:rsid w:val="007053DA"/>
    <w:rsid w:val="00706443"/>
    <w:rsid w:val="0070744B"/>
    <w:rsid w:val="00707800"/>
    <w:rsid w:val="00712071"/>
    <w:rsid w:val="007306AC"/>
    <w:rsid w:val="00733F93"/>
    <w:rsid w:val="007605FC"/>
    <w:rsid w:val="007961F6"/>
    <w:rsid w:val="007D2D1A"/>
    <w:rsid w:val="007D4CA9"/>
    <w:rsid w:val="007E2FA1"/>
    <w:rsid w:val="0084404F"/>
    <w:rsid w:val="00861830"/>
    <w:rsid w:val="00882415"/>
    <w:rsid w:val="008944F4"/>
    <w:rsid w:val="008C3904"/>
    <w:rsid w:val="008E28E4"/>
    <w:rsid w:val="008E71A8"/>
    <w:rsid w:val="008F6C22"/>
    <w:rsid w:val="008F7302"/>
    <w:rsid w:val="0093637F"/>
    <w:rsid w:val="00946C9F"/>
    <w:rsid w:val="009513BE"/>
    <w:rsid w:val="00954FF0"/>
    <w:rsid w:val="00956756"/>
    <w:rsid w:val="009A2791"/>
    <w:rsid w:val="009B1861"/>
    <w:rsid w:val="009C34DA"/>
    <w:rsid w:val="009D0776"/>
    <w:rsid w:val="009D5C6E"/>
    <w:rsid w:val="009D74BB"/>
    <w:rsid w:val="009E3915"/>
    <w:rsid w:val="00A032C4"/>
    <w:rsid w:val="00A15DBB"/>
    <w:rsid w:val="00A2165D"/>
    <w:rsid w:val="00AA25D5"/>
    <w:rsid w:val="00AC0855"/>
    <w:rsid w:val="00AE489F"/>
    <w:rsid w:val="00AF3B57"/>
    <w:rsid w:val="00B02651"/>
    <w:rsid w:val="00B87BB2"/>
    <w:rsid w:val="00B94229"/>
    <w:rsid w:val="00B944BA"/>
    <w:rsid w:val="00BA118A"/>
    <w:rsid w:val="00BA2479"/>
    <w:rsid w:val="00BB50FD"/>
    <w:rsid w:val="00BD3B3E"/>
    <w:rsid w:val="00BF3776"/>
    <w:rsid w:val="00C006FC"/>
    <w:rsid w:val="00C05A52"/>
    <w:rsid w:val="00C0653B"/>
    <w:rsid w:val="00C10036"/>
    <w:rsid w:val="00C14690"/>
    <w:rsid w:val="00C25301"/>
    <w:rsid w:val="00C40C68"/>
    <w:rsid w:val="00C567AE"/>
    <w:rsid w:val="00C627A5"/>
    <w:rsid w:val="00C629FF"/>
    <w:rsid w:val="00C9191A"/>
    <w:rsid w:val="00C934B2"/>
    <w:rsid w:val="00CA3835"/>
    <w:rsid w:val="00CB31AD"/>
    <w:rsid w:val="00CB7FC3"/>
    <w:rsid w:val="00CD2147"/>
    <w:rsid w:val="00CE37C6"/>
    <w:rsid w:val="00CE3D3E"/>
    <w:rsid w:val="00CE5C12"/>
    <w:rsid w:val="00CF12F1"/>
    <w:rsid w:val="00CF2DA5"/>
    <w:rsid w:val="00D27F55"/>
    <w:rsid w:val="00D44B95"/>
    <w:rsid w:val="00D50D8E"/>
    <w:rsid w:val="00D93F6A"/>
    <w:rsid w:val="00DA18E9"/>
    <w:rsid w:val="00DC2CAF"/>
    <w:rsid w:val="00DD644B"/>
    <w:rsid w:val="00DE21A8"/>
    <w:rsid w:val="00E154F1"/>
    <w:rsid w:val="00E203A6"/>
    <w:rsid w:val="00E2171E"/>
    <w:rsid w:val="00E23F90"/>
    <w:rsid w:val="00E635FF"/>
    <w:rsid w:val="00E72DC4"/>
    <w:rsid w:val="00E91621"/>
    <w:rsid w:val="00E96DB4"/>
    <w:rsid w:val="00EA259A"/>
    <w:rsid w:val="00EA7401"/>
    <w:rsid w:val="00EB2A82"/>
    <w:rsid w:val="00ED34AD"/>
    <w:rsid w:val="00EF0617"/>
    <w:rsid w:val="00F06054"/>
    <w:rsid w:val="00F063CD"/>
    <w:rsid w:val="00F105CC"/>
    <w:rsid w:val="00F22EE0"/>
    <w:rsid w:val="00F37731"/>
    <w:rsid w:val="00F40779"/>
    <w:rsid w:val="00F52A23"/>
    <w:rsid w:val="00F66819"/>
    <w:rsid w:val="00F8627A"/>
    <w:rsid w:val="00F87264"/>
    <w:rsid w:val="00F92255"/>
    <w:rsid w:val="00F9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80E696"/>
  <w15:docId w15:val="{3B827A5A-A508-4048-84AF-A99D1A21C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036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13BE"/>
    <w:pPr>
      <w:pageBreakBefore/>
      <w:spacing w:after="240" w:line="276" w:lineRule="auto"/>
      <w:outlineLvl w:val="0"/>
    </w:pPr>
    <w:rPr>
      <w:rFonts w:ascii="Arial" w:hAnsi="Arial"/>
      <w:b/>
      <w:color w:val="002147" w:themeColor="text2"/>
      <w:sz w:val="48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7D2D1A"/>
    <w:pPr>
      <w:keepNext/>
      <w:keepLines/>
      <w:spacing w:before="240" w:after="120" w:line="276" w:lineRule="auto"/>
      <w:outlineLvl w:val="1"/>
    </w:pPr>
    <w:rPr>
      <w:rFonts w:ascii="Arial" w:eastAsiaTheme="majorEastAsia" w:hAnsi="Arial" w:cstheme="majorBidi"/>
      <w:b/>
      <w:color w:val="00823E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D2D1A"/>
    <w:pPr>
      <w:spacing w:before="240" w:after="120" w:line="276" w:lineRule="auto"/>
      <w:outlineLvl w:val="2"/>
    </w:pPr>
    <w:rPr>
      <w:rFonts w:ascii="Arial" w:hAnsi="Arial" w:cs="Arial"/>
      <w:b/>
      <w:bCs/>
      <w:noProof/>
      <w:color w:val="002147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C629FF"/>
    <w:pPr>
      <w:keepNext/>
      <w:keepLines/>
      <w:spacing w:before="240" w:after="120" w:line="276" w:lineRule="auto"/>
      <w:outlineLvl w:val="3"/>
    </w:pPr>
    <w:rPr>
      <w:rFonts w:asciiTheme="majorHAnsi" w:eastAsiaTheme="majorEastAsia" w:hAnsiTheme="majorHAnsi" w:cstheme="majorBidi"/>
      <w:b/>
      <w:iCs/>
      <w:color w:val="15804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E1FF7"/>
    <w:pPr>
      <w:keepNext/>
      <w:keepLines/>
      <w:spacing w:before="240" w:after="120" w:line="276" w:lineRule="auto"/>
      <w:outlineLvl w:val="4"/>
    </w:pPr>
    <w:rPr>
      <w:rFonts w:asciiTheme="majorHAnsi" w:eastAsiaTheme="majorEastAsia" w:hAnsiTheme="majorHAnsi" w:cstheme="majorBidi"/>
      <w:color w:val="002147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13BE"/>
    <w:rPr>
      <w:rFonts w:ascii="Arial" w:hAnsi="Arial"/>
      <w:b/>
      <w:color w:val="002147" w:themeColor="text2"/>
      <w:sz w:val="48"/>
    </w:rPr>
  </w:style>
  <w:style w:type="paragraph" w:styleId="Header">
    <w:name w:val="header"/>
    <w:basedOn w:val="Normal"/>
    <w:link w:val="HeaderChar"/>
    <w:uiPriority w:val="99"/>
    <w:unhideWhenUsed/>
    <w:rsid w:val="00BA2479"/>
    <w:pPr>
      <w:tabs>
        <w:tab w:val="center" w:pos="4513"/>
        <w:tab w:val="right" w:pos="9026"/>
      </w:tabs>
      <w:spacing w:after="120" w:line="360" w:lineRule="auto"/>
    </w:pPr>
    <w:rPr>
      <w:color w:val="002147" w:themeColor="text2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B94229"/>
    <w:rPr>
      <w:color w:val="002147" w:themeColor="text2"/>
      <w:sz w:val="20"/>
      <w:szCs w:val="22"/>
    </w:rPr>
  </w:style>
  <w:style w:type="paragraph" w:styleId="Footer">
    <w:name w:val="footer"/>
    <w:basedOn w:val="Normal"/>
    <w:link w:val="FooterChar"/>
    <w:uiPriority w:val="99"/>
    <w:rsid w:val="009D74BB"/>
    <w:pPr>
      <w:tabs>
        <w:tab w:val="center" w:pos="4513"/>
        <w:tab w:val="right" w:pos="9026"/>
      </w:tabs>
      <w:spacing w:after="120" w:line="360" w:lineRule="auto"/>
    </w:pPr>
    <w:rPr>
      <w:color w:val="FFFFFF" w:themeColor="background1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C0855"/>
    <w:rPr>
      <w:color w:val="FFFFFF" w:themeColor="background1"/>
      <w:sz w:val="20"/>
      <w:szCs w:val="22"/>
    </w:rPr>
  </w:style>
  <w:style w:type="paragraph" w:styleId="ListParagraph">
    <w:name w:val="List Paragraph"/>
    <w:basedOn w:val="Normal"/>
    <w:uiPriority w:val="34"/>
    <w:qFormat/>
    <w:rsid w:val="00EA259A"/>
    <w:pPr>
      <w:numPr>
        <w:numId w:val="14"/>
      </w:numPr>
      <w:spacing w:after="120" w:line="360" w:lineRule="auto"/>
      <w:ind w:left="714" w:hanging="357"/>
      <w:contextualSpacing/>
    </w:pPr>
    <w:rPr>
      <w:noProof/>
      <w:color w:val="000000" w:themeColor="text1"/>
    </w:rPr>
  </w:style>
  <w:style w:type="numbering" w:customStyle="1" w:styleId="Style1">
    <w:name w:val="Style1"/>
    <w:uiPriority w:val="99"/>
    <w:rsid w:val="00F52A23"/>
    <w:pPr>
      <w:numPr>
        <w:numId w:val="9"/>
      </w:numPr>
    </w:pPr>
  </w:style>
  <w:style w:type="character" w:styleId="PageNumber">
    <w:name w:val="page number"/>
    <w:basedOn w:val="DefaultParagraphFont"/>
    <w:uiPriority w:val="99"/>
    <w:semiHidden/>
    <w:unhideWhenUsed/>
    <w:rsid w:val="006A408D"/>
  </w:style>
  <w:style w:type="paragraph" w:styleId="TOCHeading">
    <w:name w:val="TOC Heading"/>
    <w:basedOn w:val="Heading1"/>
    <w:next w:val="Normal"/>
    <w:uiPriority w:val="39"/>
    <w:semiHidden/>
    <w:qFormat/>
    <w:rsid w:val="00EA7401"/>
    <w:pPr>
      <w:pageBreakBefore w:val="0"/>
      <w:spacing w:line="240" w:lineRule="auto"/>
      <w:outlineLvl w:val="9"/>
    </w:pPr>
    <w:rPr>
      <w:bCs/>
      <w:szCs w:val="48"/>
      <w:lang w:val="en-US"/>
    </w:rPr>
  </w:style>
  <w:style w:type="paragraph" w:styleId="TOC1">
    <w:name w:val="toc 1"/>
    <w:basedOn w:val="Normal"/>
    <w:next w:val="Normal"/>
    <w:autoRedefine/>
    <w:uiPriority w:val="39"/>
    <w:rsid w:val="00CF2DA5"/>
    <w:pPr>
      <w:tabs>
        <w:tab w:val="right" w:leader="dot" w:pos="9016"/>
      </w:tabs>
      <w:spacing w:after="0" w:line="360" w:lineRule="auto"/>
    </w:pPr>
    <w:rPr>
      <w:rFonts w:asciiTheme="majorHAnsi" w:eastAsiaTheme="majorEastAsia" w:hAnsiTheme="majorHAnsi" w:cstheme="majorHAnsi"/>
      <w:bCs/>
      <w:iCs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CF12F1"/>
    <w:pPr>
      <w:tabs>
        <w:tab w:val="right" w:leader="dot" w:pos="9016"/>
      </w:tabs>
      <w:spacing w:after="0" w:line="360" w:lineRule="auto"/>
      <w:ind w:left="340"/>
    </w:pPr>
    <w:rPr>
      <w:rFonts w:asciiTheme="majorHAnsi" w:hAnsiTheme="majorHAnsi" w:cstheme="majorHAnsi"/>
      <w:bCs/>
      <w:noProof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F12F1"/>
    <w:pPr>
      <w:tabs>
        <w:tab w:val="right" w:leader="dot" w:pos="9016"/>
      </w:tabs>
      <w:spacing w:after="0" w:line="360" w:lineRule="auto"/>
      <w:ind w:left="680"/>
    </w:pPr>
    <w:rPr>
      <w:rFonts w:asciiTheme="majorHAnsi" w:hAnsiTheme="majorHAnsi" w:cstheme="majorHAnsi"/>
      <w:noProof/>
      <w:sz w:val="24"/>
      <w:szCs w:val="24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537DC5"/>
    <w:pPr>
      <w:spacing w:after="120" w:line="360" w:lineRule="auto"/>
      <w:ind w:left="720"/>
    </w:pPr>
    <w:rPr>
      <w:rFonts w:cstheme="minorHAnsi"/>
      <w:color w:val="000000" w:themeColor="text1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537DC5"/>
    <w:pPr>
      <w:spacing w:after="120" w:line="360" w:lineRule="auto"/>
      <w:ind w:left="960"/>
    </w:pPr>
    <w:rPr>
      <w:rFonts w:cstheme="minorHAnsi"/>
      <w:color w:val="000000" w:themeColor="text1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537DC5"/>
    <w:pPr>
      <w:spacing w:after="120" w:line="360" w:lineRule="auto"/>
      <w:ind w:left="1200"/>
    </w:pPr>
    <w:rPr>
      <w:rFonts w:cstheme="minorHAnsi"/>
      <w:color w:val="000000" w:themeColor="text1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537DC5"/>
    <w:pPr>
      <w:spacing w:after="120" w:line="360" w:lineRule="auto"/>
      <w:ind w:left="1440"/>
    </w:pPr>
    <w:rPr>
      <w:rFonts w:cstheme="minorHAnsi"/>
      <w:color w:val="000000" w:themeColor="text1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537DC5"/>
    <w:pPr>
      <w:spacing w:after="120" w:line="360" w:lineRule="auto"/>
      <w:ind w:left="1680"/>
    </w:pPr>
    <w:rPr>
      <w:rFonts w:cstheme="minorHAnsi"/>
      <w:color w:val="000000" w:themeColor="text1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537DC5"/>
    <w:pPr>
      <w:spacing w:after="120" w:line="360" w:lineRule="auto"/>
      <w:ind w:left="1920"/>
    </w:pPr>
    <w:rPr>
      <w:rFonts w:cstheme="minorHAnsi"/>
      <w:color w:val="000000" w:themeColor="text1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E1FF7"/>
    <w:rPr>
      <w:rFonts w:asciiTheme="majorHAnsi" w:eastAsiaTheme="majorEastAsia" w:hAnsiTheme="majorHAnsi" w:cstheme="majorBidi"/>
      <w:color w:val="002147" w:themeColor="text2"/>
      <w:sz w:val="22"/>
      <w:szCs w:val="22"/>
    </w:rPr>
  </w:style>
  <w:style w:type="paragraph" w:styleId="NoSpacing">
    <w:name w:val="No Spacing"/>
    <w:uiPriority w:val="1"/>
    <w:qFormat/>
    <w:rsid w:val="00C627A5"/>
    <w:rPr>
      <w:color w:val="000000" w:themeColor="text1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B31AD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9A2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7D2D1A"/>
    <w:rPr>
      <w:rFonts w:ascii="Arial" w:eastAsiaTheme="majorEastAsia" w:hAnsi="Arial" w:cstheme="majorBidi"/>
      <w:b/>
      <w:color w:val="00823E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D2D1A"/>
    <w:rPr>
      <w:rFonts w:ascii="Arial" w:hAnsi="Arial" w:cs="Arial"/>
      <w:b/>
      <w:bCs/>
      <w:noProof/>
      <w:color w:val="002147"/>
      <w:sz w:val="28"/>
      <w:szCs w:val="28"/>
    </w:rPr>
  </w:style>
  <w:style w:type="character" w:styleId="Hyperlink">
    <w:name w:val="Hyperlink"/>
    <w:basedOn w:val="DefaultParagraphFont"/>
    <w:uiPriority w:val="99"/>
    <w:rsid w:val="00BA2479"/>
    <w:rPr>
      <w:color w:val="3967CD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C629FF"/>
    <w:rPr>
      <w:rFonts w:asciiTheme="majorHAnsi" w:eastAsiaTheme="majorEastAsia" w:hAnsiTheme="majorHAnsi" w:cstheme="majorBidi"/>
      <w:b/>
      <w:iCs/>
      <w:color w:val="158045" w:themeColor="accent1"/>
      <w:sz w:val="22"/>
      <w:szCs w:val="22"/>
    </w:rPr>
  </w:style>
  <w:style w:type="paragraph" w:styleId="BlockText">
    <w:name w:val="Block Text"/>
    <w:basedOn w:val="Normal"/>
    <w:uiPriority w:val="99"/>
    <w:semiHidden/>
    <w:unhideWhenUsed/>
    <w:rsid w:val="008C3904"/>
    <w:pPr>
      <w:pBdr>
        <w:top w:val="single" w:sz="2" w:space="10" w:color="158045" w:themeColor="accent1"/>
        <w:left w:val="single" w:sz="2" w:space="10" w:color="158045" w:themeColor="accent1"/>
        <w:bottom w:val="single" w:sz="2" w:space="10" w:color="158045" w:themeColor="accent1"/>
        <w:right w:val="single" w:sz="2" w:space="10" w:color="158045" w:themeColor="accent1"/>
      </w:pBdr>
      <w:spacing w:after="120" w:line="360" w:lineRule="auto"/>
      <w:ind w:left="1152" w:right="1152"/>
    </w:pPr>
    <w:rPr>
      <w:rFonts w:eastAsiaTheme="minorEastAsia"/>
      <w:i/>
      <w:iCs/>
      <w:color w:val="158045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0D8E"/>
    <w:pPr>
      <w:spacing w:after="120" w:line="360" w:lineRule="auto"/>
    </w:pPr>
    <w:rPr>
      <w:rFonts w:ascii="Tahoma" w:hAnsi="Tahoma" w:cs="Tahoma"/>
      <w:color w:val="000000" w:themeColor="text1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D8E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5A52"/>
    <w:pPr>
      <w:spacing w:after="360" w:line="240" w:lineRule="auto"/>
    </w:pPr>
    <w:rPr>
      <w:rFonts w:ascii="Arial" w:hAnsi="Arial" w:cs="Arial"/>
      <w:b/>
      <w:bCs/>
      <w:color w:val="002147"/>
      <w:sz w:val="44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C05A52"/>
    <w:rPr>
      <w:rFonts w:ascii="Arial" w:hAnsi="Arial" w:cs="Arial"/>
      <w:b/>
      <w:bCs/>
      <w:color w:val="002147"/>
      <w:sz w:val="44"/>
      <w:szCs w:val="44"/>
    </w:rPr>
  </w:style>
  <w:style w:type="paragraph" w:styleId="Title">
    <w:name w:val="Title"/>
    <w:basedOn w:val="Normal"/>
    <w:next w:val="Normal"/>
    <w:link w:val="TitleChar"/>
    <w:uiPriority w:val="10"/>
    <w:qFormat/>
    <w:rsid w:val="00C05A52"/>
    <w:pPr>
      <w:spacing w:before="2800" w:after="360" w:line="240" w:lineRule="auto"/>
    </w:pPr>
    <w:rPr>
      <w:rFonts w:ascii="Arial" w:hAnsi="Arial" w:cs="Arial"/>
      <w:b/>
      <w:bCs/>
      <w:color w:val="00823E"/>
      <w:sz w:val="84"/>
      <w:szCs w:val="84"/>
    </w:rPr>
  </w:style>
  <w:style w:type="character" w:customStyle="1" w:styleId="TitleChar">
    <w:name w:val="Title Char"/>
    <w:basedOn w:val="DefaultParagraphFont"/>
    <w:link w:val="Title"/>
    <w:uiPriority w:val="10"/>
    <w:rsid w:val="00C05A52"/>
    <w:rPr>
      <w:rFonts w:ascii="Arial" w:hAnsi="Arial" w:cs="Arial"/>
      <w:b/>
      <w:bCs/>
      <w:color w:val="00823E"/>
      <w:sz w:val="84"/>
      <w:szCs w:val="84"/>
    </w:rPr>
  </w:style>
  <w:style w:type="paragraph" w:styleId="Caption">
    <w:name w:val="caption"/>
    <w:basedOn w:val="Normal"/>
    <w:next w:val="Normal"/>
    <w:uiPriority w:val="35"/>
    <w:qFormat/>
    <w:rsid w:val="00D93F6A"/>
    <w:pPr>
      <w:spacing w:after="120" w:line="240" w:lineRule="auto"/>
    </w:pPr>
    <w:rPr>
      <w:b/>
      <w:iCs/>
      <w:color w:val="158045" w:themeColor="accent1"/>
      <w:sz w:val="20"/>
      <w:szCs w:val="18"/>
    </w:rPr>
  </w:style>
  <w:style w:type="paragraph" w:styleId="FootnoteText">
    <w:name w:val="footnote text"/>
    <w:basedOn w:val="Normal"/>
    <w:link w:val="FootnoteTextChar"/>
    <w:uiPriority w:val="99"/>
    <w:rsid w:val="00BA118A"/>
    <w:pPr>
      <w:spacing w:after="0" w:line="240" w:lineRule="auto"/>
    </w:pPr>
    <w:rPr>
      <w:color w:val="000000" w:themeColor="text1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A118A"/>
    <w:rPr>
      <w:color w:val="000000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25301"/>
    <w:rPr>
      <w:vertAlign w:val="superscript"/>
    </w:rPr>
  </w:style>
  <w:style w:type="paragraph" w:styleId="TableofFigures">
    <w:name w:val="table of figures"/>
    <w:basedOn w:val="Normal"/>
    <w:next w:val="Normal"/>
    <w:uiPriority w:val="99"/>
    <w:unhideWhenUsed/>
    <w:rsid w:val="00245AEE"/>
    <w:pPr>
      <w:spacing w:after="0" w:line="360" w:lineRule="auto"/>
    </w:pPr>
    <w:rPr>
      <w:color w:val="000000" w:themeColor="text1"/>
    </w:rPr>
  </w:style>
  <w:style w:type="table" w:styleId="LightList-Accent1">
    <w:name w:val="Light List Accent 1"/>
    <w:basedOn w:val="TableNormal"/>
    <w:uiPriority w:val="61"/>
    <w:rsid w:val="00C10036"/>
    <w:rPr>
      <w:sz w:val="22"/>
      <w:szCs w:val="22"/>
    </w:rPr>
    <w:tblPr>
      <w:tblStyleRowBandSize w:val="1"/>
      <w:tblStyleColBandSize w:val="1"/>
      <w:tblBorders>
        <w:top w:val="single" w:sz="8" w:space="0" w:color="158045" w:themeColor="accent1"/>
        <w:left w:val="single" w:sz="8" w:space="0" w:color="158045" w:themeColor="accent1"/>
        <w:bottom w:val="single" w:sz="8" w:space="0" w:color="158045" w:themeColor="accent1"/>
        <w:right w:val="single" w:sz="8" w:space="0" w:color="15804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804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8045" w:themeColor="accent1"/>
          <w:left w:val="single" w:sz="8" w:space="0" w:color="158045" w:themeColor="accent1"/>
          <w:bottom w:val="single" w:sz="8" w:space="0" w:color="158045" w:themeColor="accent1"/>
          <w:right w:val="single" w:sz="8" w:space="0" w:color="15804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8045" w:themeColor="accent1"/>
          <w:left w:val="single" w:sz="8" w:space="0" w:color="158045" w:themeColor="accent1"/>
          <w:bottom w:val="single" w:sz="8" w:space="0" w:color="158045" w:themeColor="accent1"/>
          <w:right w:val="single" w:sz="8" w:space="0" w:color="158045" w:themeColor="accent1"/>
        </w:tcBorders>
      </w:tcPr>
    </w:tblStylePr>
    <w:tblStylePr w:type="band1Horz">
      <w:tblPr/>
      <w:tcPr>
        <w:tcBorders>
          <w:top w:val="single" w:sz="8" w:space="0" w:color="158045" w:themeColor="accent1"/>
          <w:left w:val="single" w:sz="8" w:space="0" w:color="158045" w:themeColor="accent1"/>
          <w:bottom w:val="single" w:sz="8" w:space="0" w:color="158045" w:themeColor="accent1"/>
          <w:right w:val="single" w:sz="8" w:space="0" w:color="158045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7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GU-admin@ndm.ox.ac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kimura\AppData\Local\Temp\3bd72d35-69c3-4c06-911f-85e5b1491f47_TGU.zip.f47\TGU\TGU_Word%20letterhead_template_V1.dotx" TargetMode="External"/></Relationships>
</file>

<file path=word/theme/theme1.xml><?xml version="1.0" encoding="utf-8"?>
<a:theme xmlns:a="http://schemas.openxmlformats.org/drawingml/2006/main" name="NDM theme">
  <a:themeElements>
    <a:clrScheme name="NDM">
      <a:dk1>
        <a:srgbClr val="000000"/>
      </a:dk1>
      <a:lt1>
        <a:sysClr val="window" lastClr="FFFFFF"/>
      </a:lt1>
      <a:dk2>
        <a:srgbClr val="002147"/>
      </a:dk2>
      <a:lt2>
        <a:srgbClr val="D4D4D2"/>
      </a:lt2>
      <a:accent1>
        <a:srgbClr val="158045"/>
      </a:accent1>
      <a:accent2>
        <a:srgbClr val="CDD940"/>
      </a:accent2>
      <a:accent3>
        <a:srgbClr val="A4BE4D"/>
      </a:accent3>
      <a:accent4>
        <a:srgbClr val="5D9E4D"/>
      </a:accent4>
      <a:accent5>
        <a:srgbClr val="F0E542"/>
      </a:accent5>
      <a:accent6>
        <a:srgbClr val="EB5F17"/>
      </a:accent6>
      <a:hlink>
        <a:srgbClr val="3382CD"/>
      </a:hlink>
      <a:folHlink>
        <a:srgbClr val="C548EC"/>
      </a:folHlink>
    </a:clrScheme>
    <a:fontScheme name="NDM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NDM theme" id="{15192697-C93D-474B-B819-10B3C528960C}" vid="{9BB24459-32F8-413C-82D6-C807238F6EF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>
  <b:Source>
    <b:Tag>Placeholder1</b:Tag>
    <b:SourceType>Misc</b:SourceType>
    <b:Guid>{FA6EE673-6575-5345-866B-60FD4570490E}</b:Guid>
    <b:RefOrder>1</b:RefOrder>
  </b:Source>
</b:Sourc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BA350413EDD947A3F6ACC23D1F4FFB" ma:contentTypeVersion="10" ma:contentTypeDescription="Create a new document." ma:contentTypeScope="" ma:versionID="3461a3864e83cd7d427cf40263a821c6">
  <xsd:schema xmlns:xsd="http://www.w3.org/2001/XMLSchema" xmlns:xs="http://www.w3.org/2001/XMLSchema" xmlns:p="http://schemas.microsoft.com/office/2006/metadata/properties" xmlns:ns2="e600375e-0dac-43ee-9114-dcd03922427f" xmlns:ns3="1ab369c5-a05c-461f-99e1-15ed0fecd0da" targetNamespace="http://schemas.microsoft.com/office/2006/metadata/properties" ma:root="true" ma:fieldsID="873dea3f262f7fb14dbc37e7ce2d4615" ns2:_="" ns3:_="">
    <xsd:import namespace="e600375e-0dac-43ee-9114-dcd03922427f"/>
    <xsd:import namespace="1ab369c5-a05c-461f-99e1-15ed0fecd0d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0375e-0dac-43ee-9114-dcd03922427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eeb44a9-b924-44d0-8ed9-f8b504a4b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369c5-a05c-461f-99e1-15ed0fecd0d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5138652-fb3e-4668-bcab-d4198cefc52f}" ma:internalName="TaxCatchAll" ma:showField="CatchAllData" ma:web="1ab369c5-a05c-461f-99e1-15ed0fecd0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b369c5-a05c-461f-99e1-15ed0fecd0da" xsi:nil="true"/>
    <lcf76f155ced4ddcb4097134ff3c332f xmlns="e600375e-0dac-43ee-9114-dcd03922427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242CB0-A6D1-4FE9-BCBF-AD68243260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BF856C-9727-4E3E-82C8-7C0B978D9D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0375e-0dac-43ee-9114-dcd03922427f"/>
    <ds:schemaRef ds:uri="1ab369c5-a05c-461f-99e1-15ed0fecd0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2CD618-88CE-43DD-8608-3A8BE5C3BE3C}">
  <ds:schemaRefs>
    <ds:schemaRef ds:uri="http://schemas.microsoft.com/office/2006/metadata/properties"/>
    <ds:schemaRef ds:uri="http://schemas.microsoft.com/office/infopath/2007/PartnerControls"/>
    <ds:schemaRef ds:uri="1ab369c5-a05c-461f-99e1-15ed0fecd0da"/>
    <ds:schemaRef ds:uri="e600375e-0dac-43ee-9114-dcd03922427f"/>
  </ds:schemaRefs>
</ds:datastoreItem>
</file>

<file path=customXml/itemProps4.xml><?xml version="1.0" encoding="utf-8"?>
<ds:datastoreItem xmlns:ds="http://schemas.openxmlformats.org/officeDocument/2006/customXml" ds:itemID="{5987FF5A-6F52-4693-B9F4-C88D124C9D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C:\Users\ykimura\AppData\Local\Temp\3bd72d35-69c3-4c06-911f-85e5b1491f47_TGU.zip.f47\TGU\TGU_Word letterhead_template_V1.dotx</Template>
  <TotalTime>0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ykimura</dc:creator>
  <cp:lastModifiedBy>Jayne Jefferies</cp:lastModifiedBy>
  <cp:revision>2</cp:revision>
  <cp:lastPrinted>2023-03-22T11:43:00Z</cp:lastPrinted>
  <dcterms:created xsi:type="dcterms:W3CDTF">2024-06-26T14:00:00Z</dcterms:created>
  <dcterms:modified xsi:type="dcterms:W3CDTF">2024-06-26T14:00:00Z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0x01010018BA350413EDD947A3F6ACC23D1F4FFB</vt:lpwstr>
  </property>
  <property fmtid="{D5CDD505-2E9C-101B-9397-08002B2CF9AE}" pid="3" name="GrammarlyDocumentId">
    <vt:lpwstr>79a93c31eb36140c295b0285dd64d3bf0310117eaece334cd98431a37bbce874</vt:lpwstr>
  </property>
</Properties>
</file>