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D946" w14:textId="77777777" w:rsidR="00C10036" w:rsidRPr="00C10036" w:rsidRDefault="00C10036" w:rsidP="00C10036">
      <w:pPr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C1003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GI Cohort and IBD Cohort request form</w:t>
      </w:r>
    </w:p>
    <w:p w14:paraId="0C5C035D" w14:textId="77777777" w:rsidR="00C10036" w:rsidRPr="00C10036" w:rsidRDefault="00C10036" w:rsidP="00C100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C10036">
        <w:rPr>
          <w:rFonts w:ascii="Arial" w:hAnsi="Arial" w:cs="Arial"/>
          <w:sz w:val="20"/>
          <w:szCs w:val="20"/>
        </w:rPr>
        <w:t xml:space="preserve">Please complete this request form and e-mail to </w:t>
      </w:r>
      <w:hyperlink r:id="rId11" w:history="1">
        <w:r w:rsidRPr="00C10036">
          <w:rPr>
            <w:rStyle w:val="Hyperlink"/>
            <w:rFonts w:ascii="Arial" w:hAnsi="Arial" w:cs="Arial"/>
            <w:sz w:val="20"/>
            <w:szCs w:val="20"/>
          </w:rPr>
          <w:t>TGU-admin@ndm.ox.ac.uk</w:t>
        </w:r>
      </w:hyperlink>
    </w:p>
    <w:p w14:paraId="40F9AB5A" w14:textId="77777777" w:rsidR="00C10036" w:rsidRPr="00D24528" w:rsidRDefault="00C10036" w:rsidP="00C10036">
      <w:pPr>
        <w:rPr>
          <w:rFonts w:ascii="Calibri" w:eastAsia="Times New Roman" w:hAnsi="Calibri" w:cs="Calibri"/>
          <w:color w:val="0F5F33" w:themeColor="accent1" w:themeShade="BF"/>
          <w:sz w:val="24"/>
          <w:szCs w:val="24"/>
          <w:lang w:eastAsia="en-GB"/>
        </w:rPr>
      </w:pPr>
      <w:r w:rsidRPr="00C10036">
        <w:rPr>
          <w:rFonts w:ascii="Arial" w:hAnsi="Arial" w:cs="Arial"/>
          <w:sz w:val="20"/>
          <w:szCs w:val="20"/>
        </w:rPr>
        <w:t xml:space="preserve">*Request forms are reviewed each month at the </w:t>
      </w:r>
      <w:r w:rsidRPr="00C10036">
        <w:rPr>
          <w:rFonts w:ascii="Arial" w:hAnsi="Arial" w:cs="Arial"/>
          <w:sz w:val="20"/>
          <w:szCs w:val="20"/>
          <w:u w:val="single"/>
        </w:rPr>
        <w:t>TGLU Internal Committee meeting</w:t>
      </w:r>
      <w:r w:rsidRPr="00C10036">
        <w:rPr>
          <w:rFonts w:cstheme="minorHAnsi"/>
          <w:sz w:val="20"/>
          <w:szCs w:val="20"/>
        </w:rPr>
        <w:t>.</w:t>
      </w:r>
      <w:r>
        <w:rPr>
          <w:rFonts w:cs="Arial"/>
        </w:rPr>
        <w:t xml:space="preserve"> </w:t>
      </w:r>
      <w:r w:rsidRPr="00D24528"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>Please note that the application submission deadline is up to (not including) ONE week before the third Thursday of every month.</w:t>
      </w:r>
      <w:r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 xml:space="preserve"> T</w:t>
      </w:r>
      <w:r w:rsidRPr="00D24528"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 xml:space="preserve">he Lead Applicant or contact person may be required to attend this meeting which is held via Teams on the third Thursday of the month. </w:t>
      </w:r>
    </w:p>
    <w:tbl>
      <w:tblPr>
        <w:tblStyle w:val="LightList-Accent1"/>
        <w:tblW w:w="10384" w:type="dxa"/>
        <w:jc w:val="center"/>
        <w:tblLayout w:type="fixed"/>
        <w:tblLook w:val="00A0" w:firstRow="1" w:lastRow="0" w:firstColumn="1" w:lastColumn="0" w:noHBand="0" w:noVBand="0"/>
      </w:tblPr>
      <w:tblGrid>
        <w:gridCol w:w="3085"/>
        <w:gridCol w:w="1785"/>
        <w:gridCol w:w="5514"/>
      </w:tblGrid>
      <w:tr w:rsidR="00C10036" w:rsidRPr="00730C20" w14:paraId="4D78DE8F" w14:textId="77777777" w:rsidTr="00C1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DDEDDA" w:themeFill="accent4" w:themeFillTint="33"/>
          </w:tcPr>
          <w:p w14:paraId="452F67BF" w14:textId="77777777" w:rsidR="00C10036" w:rsidRPr="00C10036" w:rsidRDefault="00C10036" w:rsidP="00C80342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>*Nominated person to attend the TGLU Teams meeting if requested by the committee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46ABF23D" w14:textId="77777777" w:rsidR="00C10036" w:rsidRPr="00730C20" w:rsidRDefault="00C10036" w:rsidP="00C80342">
            <w:pPr>
              <w:rPr>
                <w:rFonts w:ascii="Arial" w:eastAsia="Cambria" w:hAnsi="Arial" w:cs="Arial"/>
                <w:b w:val="0"/>
                <w:color w:val="FFFFFF"/>
                <w:szCs w:val="24"/>
              </w:rPr>
            </w:pPr>
          </w:p>
        </w:tc>
      </w:tr>
      <w:tr w:rsidR="00C10036" w:rsidRPr="00730C20" w14:paraId="673A4A0D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DDEDDA" w:themeFill="accent4" w:themeFillTint="33"/>
          </w:tcPr>
          <w:p w14:paraId="30FEE9F8" w14:textId="77777777" w:rsidR="00C10036" w:rsidRPr="00C10036" w:rsidRDefault="00C10036" w:rsidP="00C80342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>Email address (</w:t>
            </w:r>
            <w:r w:rsidRPr="00C10036">
              <w:rPr>
                <w:rFonts w:ascii="Arial" w:eastAsia="Cambria" w:hAnsi="Arial" w:cs="Arial"/>
                <w:i/>
                <w:iCs/>
                <w:color w:val="000000" w:themeColor="text1"/>
                <w:sz w:val="18"/>
                <w:szCs w:val="18"/>
              </w:rPr>
              <w:t>you will be sent a link to join the meeting via email)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3E6296A7" w14:textId="77777777" w:rsidR="00C10036" w:rsidRPr="00730C20" w:rsidRDefault="00C10036" w:rsidP="00C80342">
            <w:pPr>
              <w:rPr>
                <w:rFonts w:ascii="Arial" w:eastAsia="Cambria" w:hAnsi="Arial" w:cs="Arial"/>
                <w:b/>
                <w:color w:val="FFFFFF"/>
                <w:szCs w:val="24"/>
              </w:rPr>
            </w:pPr>
          </w:p>
        </w:tc>
      </w:tr>
      <w:tr w:rsidR="00C10036" w:rsidRPr="00730C20" w14:paraId="6CEB1CC8" w14:textId="77777777" w:rsidTr="00C8034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4237B634" w14:textId="77777777" w:rsidR="00C10036" w:rsidRPr="00C10036" w:rsidRDefault="00C10036" w:rsidP="00C80342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 xml:space="preserve">Is this a new request or an amendment to an existing TGLU project?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(If 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making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an amendment, please include TG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L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U reference here. Reference can be found on your TG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L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U approval letter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. Please highlight any amendments to your original request in </w:t>
            </w:r>
            <w:r w:rsidRPr="00454686">
              <w:rPr>
                <w:rFonts w:ascii="Arial" w:eastAsia="Cambria" w:hAnsi="Arial" w:cs="Arial"/>
                <w:color w:val="FF0000"/>
                <w:sz w:val="14"/>
                <w:szCs w:val="24"/>
              </w:rPr>
              <w:t>RED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6E55CECA" w14:textId="77777777" w:rsidR="00C10036" w:rsidRPr="00730C20" w:rsidRDefault="00C10036" w:rsidP="00C80342">
            <w:pPr>
              <w:rPr>
                <w:rFonts w:ascii="Arial" w:eastAsia="Cambria" w:hAnsi="Arial" w:cs="Arial"/>
                <w:b/>
                <w:bCs/>
              </w:rPr>
            </w:pPr>
          </w:p>
        </w:tc>
      </w:tr>
      <w:tr w:rsidR="00C10036" w:rsidRPr="00730C20" w14:paraId="0C02428A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2BC192C" w14:textId="77777777" w:rsidR="00C10036" w:rsidRPr="00C10036" w:rsidRDefault="00C10036" w:rsidP="00C80342">
            <w:pPr>
              <w:rPr>
                <w:rFonts w:ascii="Arial" w:eastAsia="Cambria" w:hAnsi="Arial" w:cs="Arial"/>
                <w:bCs w:val="0"/>
                <w:color w:val="FFFFFF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bCs w:val="0"/>
                <w:sz w:val="18"/>
                <w:szCs w:val="18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551E71D8" w14:textId="77777777" w:rsidR="00C10036" w:rsidRPr="00730C20" w:rsidRDefault="00C10036" w:rsidP="00C80342">
            <w:r w:rsidRPr="0D50B1FC">
              <w:rPr>
                <w:rFonts w:ascii="Arial" w:eastAsia="Cambria" w:hAnsi="Arial" w:cs="Arial"/>
                <w:b/>
                <w:bCs/>
                <w:color w:val="FFFFFF" w:themeColor="background1"/>
              </w:rPr>
              <w:t>24/01/2023</w:t>
            </w:r>
          </w:p>
        </w:tc>
      </w:tr>
      <w:tr w:rsidR="00C10036" w:rsidRPr="00730C20" w14:paraId="418BFCF2" w14:textId="77777777" w:rsidTr="00C8034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4DBF5E28" w14:textId="77777777" w:rsidR="00C10036" w:rsidRPr="00C10036" w:rsidRDefault="00C10036" w:rsidP="00C8034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C10036">
              <w:rPr>
                <w:rFonts w:ascii="Arial" w:eastAsia="Cambria" w:hAnsi="Arial" w:cs="Arial"/>
                <w:color w:val="FFFFFF"/>
                <w:sz w:val="20"/>
                <w:szCs w:val="20"/>
              </w:rPr>
              <w:t>Section 1 Applicant and personnel details</w:t>
            </w:r>
          </w:p>
        </w:tc>
      </w:tr>
      <w:tr w:rsidR="00C10036" w:rsidRPr="00730C20" w14:paraId="5A46779A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3273B6A4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group / 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C328C8B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424186CF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82EAB1" w:themeFill="accent1" w:themeFillTint="66"/>
          </w:tcPr>
          <w:p w14:paraId="5C67373E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Lead applicant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(e.g. Head of Department or Group, or clinical trial PI)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7EBF3FBA" w14:textId="77777777" w:rsidR="00C10036" w:rsidRPr="00730C20" w:rsidRDefault="00C10036" w:rsidP="00C80342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09FCCC98" w14:textId="77777777" w:rsidR="00C10036" w:rsidRPr="00730C20" w:rsidRDefault="00C10036" w:rsidP="00C8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7D8F99CA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66DD97C0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5E1397CF" w14:textId="77777777" w:rsidR="00C10036" w:rsidRPr="00730C20" w:rsidRDefault="00C10036" w:rsidP="00C80342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30B3D217" w14:textId="77777777" w:rsidR="00C10036" w:rsidRPr="00730C20" w:rsidRDefault="00C10036" w:rsidP="00C80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11F14104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82EAB1" w:themeFill="accent1" w:themeFillTint="66"/>
          </w:tcPr>
          <w:p w14:paraId="090BC7A2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Contact person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(i.e. the person who will coordinate the request(s) with</w:t>
            </w:r>
            <w:r>
              <w:rPr>
                <w:rFonts w:ascii="Arial" w:eastAsia="Cambria" w:hAnsi="Arial" w:cs="Arial"/>
                <w:i/>
                <w:sz w:val="16"/>
                <w:szCs w:val="16"/>
              </w:rPr>
              <w:t xml:space="preserve"> TGLU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23F63F09" w14:textId="77777777" w:rsidR="00C10036" w:rsidRPr="00730C20" w:rsidRDefault="00C10036" w:rsidP="00C80342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38DD040D" w14:textId="77777777" w:rsidR="00C10036" w:rsidRPr="00730C20" w:rsidRDefault="00C10036" w:rsidP="00C8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590BE058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6F57E535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1A010948" w14:textId="77777777" w:rsidR="00C10036" w:rsidRPr="00730C20" w:rsidRDefault="00C10036" w:rsidP="00C80342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34CDDFB5" w14:textId="77777777" w:rsidR="00C10036" w:rsidRPr="00730C20" w:rsidRDefault="00C10036" w:rsidP="00C80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43ABE5FF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14:paraId="37AA75A6" w14:textId="77777777" w:rsidR="00C10036" w:rsidRPr="00CF216C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CF216C">
              <w:rPr>
                <w:rFonts w:ascii="Arial" w:eastAsia="Cambria" w:hAnsi="Arial" w:cs="Arial"/>
                <w:sz w:val="18"/>
                <w:szCs w:val="24"/>
              </w:rPr>
              <w:t>Collaborators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21702771" w14:textId="77777777" w:rsidR="00C10036" w:rsidRPr="00730C20" w:rsidRDefault="00C10036" w:rsidP="00C80342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s</w:t>
            </w:r>
          </w:p>
        </w:tc>
        <w:tc>
          <w:tcPr>
            <w:tcW w:w="5514" w:type="dxa"/>
          </w:tcPr>
          <w:p w14:paraId="66A5CE20" w14:textId="77777777" w:rsidR="00C10036" w:rsidRPr="00730C20" w:rsidRDefault="00C10036" w:rsidP="00C8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  <w:r w:rsidRPr="7720CB5E">
              <w:rPr>
                <w:rFonts w:ascii="Arial" w:eastAsia="Cambria" w:hAnsi="Arial" w:cs="Arial"/>
                <w:sz w:val="18"/>
                <w:szCs w:val="18"/>
              </w:rPr>
              <w:t xml:space="preserve">   </w:t>
            </w:r>
          </w:p>
          <w:p w14:paraId="01E184AF" w14:textId="77777777" w:rsidR="00C10036" w:rsidRPr="00730C20" w:rsidRDefault="00C10036" w:rsidP="00C8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5B3BC82C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14:paraId="34A338DD" w14:textId="77777777" w:rsidR="00C10036" w:rsidRPr="00CF216C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Cons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enters and Data entry personnel </w:t>
            </w:r>
            <w:r w:rsidRPr="00A4348D">
              <w:rPr>
                <w:rFonts w:ascii="Arial" w:hAnsi="Arial" w:cs="Arial"/>
                <w:sz w:val="16"/>
              </w:rPr>
              <w:t>(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Consenters must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 xml:space="preserve"> be GCP certified and trained using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 xml:space="preserve"> our SOP.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74C93CDD" w14:textId="77777777" w:rsidR="00C10036" w:rsidRPr="00A4348D" w:rsidRDefault="00C10036" w:rsidP="00C80342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6730EE88" w14:textId="77777777" w:rsidR="00C10036" w:rsidRPr="00730C20" w:rsidRDefault="00C10036" w:rsidP="00C80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3C01CB0B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14:paraId="1F7B27FD" w14:textId="77777777" w:rsidR="00C10036" w:rsidRPr="002062DA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 xml:space="preserve">NHS Personnel 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(endoscopis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t, pathologists and/or surgeon)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52B9CCE1" w14:textId="77777777" w:rsidR="00C10036" w:rsidRPr="00A4348D" w:rsidRDefault="00C10036" w:rsidP="00C80342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3CF5C7E1" w14:textId="77777777" w:rsidR="00C10036" w:rsidRPr="00730C20" w:rsidRDefault="00C10036" w:rsidP="00C80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7D3336A9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2BD749B4" w14:textId="77777777" w:rsidR="00C10036" w:rsidRPr="00C10036" w:rsidRDefault="00C10036" w:rsidP="00C8034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C10036">
              <w:rPr>
                <w:rFonts w:ascii="Arial" w:eastAsia="Cambria" w:hAnsi="Arial" w:cs="Arial"/>
                <w:color w:val="FFFFFF"/>
                <w:sz w:val="20"/>
                <w:szCs w:val="20"/>
              </w:rPr>
              <w:t xml:space="preserve">Section 2 Funding </w:t>
            </w:r>
          </w:p>
        </w:tc>
      </w:tr>
      <w:tr w:rsidR="00C10036" w:rsidRPr="00730C20" w14:paraId="1C3671A8" w14:textId="77777777" w:rsidTr="00C80342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30C4DB0B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  <w:u w:val="single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Research funder </w:t>
            </w:r>
            <w:r w:rsidRPr="00730C20">
              <w:rPr>
                <w:rFonts w:ascii="Arial" w:eastAsia="Cambria" w:hAnsi="Arial" w:cs="Arial"/>
                <w:sz w:val="16"/>
                <w:szCs w:val="16"/>
              </w:rPr>
              <w:t>(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e.g. commercial company, NHS or University)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B141356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10036" w:rsidRPr="00730C20" w14:paraId="416D81F2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6FB30256" w14:textId="77777777" w:rsidR="00C10036" w:rsidRPr="00C10036" w:rsidRDefault="00C10036" w:rsidP="00C80342">
            <w:pPr>
              <w:rPr>
                <w:rFonts w:ascii="Arial" w:eastAsia="Cambria" w:hAnsi="Arial" w:cs="Arial"/>
                <w:sz w:val="20"/>
                <w:szCs w:val="20"/>
              </w:rPr>
            </w:pPr>
            <w:r w:rsidRPr="00C10036">
              <w:rPr>
                <w:rFonts w:ascii="Arial" w:eastAsia="Cambria" w:hAnsi="Arial" w:cs="Arial"/>
                <w:color w:val="FFFFFF"/>
                <w:sz w:val="20"/>
                <w:szCs w:val="20"/>
              </w:rPr>
              <w:t>Section 3 Ethics</w:t>
            </w:r>
          </w:p>
        </w:tc>
      </w:tr>
      <w:tr w:rsidR="00C10036" w:rsidRPr="00730C20" w14:paraId="22E1646A" w14:textId="77777777" w:rsidTr="00C80342">
        <w:trPr>
          <w:trHeight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11EFF8D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Ethical approval details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i/>
                <w:sz w:val="16"/>
                <w:szCs w:val="16"/>
              </w:rPr>
              <w:t xml:space="preserve">GI Ethics </w:t>
            </w:r>
            <w:r w:rsidRPr="00A4348D">
              <w:rPr>
                <w:rFonts w:ascii="Arial" w:eastAsia="Cambria" w:hAnsi="Arial" w:cs="Arial"/>
                <w:i/>
                <w:sz w:val="16"/>
                <w:szCs w:val="16"/>
              </w:rPr>
              <w:t>or your own. Please note that it is your responsibility to ensure that your project is covered by Ethics.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3D3E8782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1A5884E2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3BD5F659" w14:textId="77777777" w:rsidR="00C10036" w:rsidRPr="00C10036" w:rsidRDefault="00C10036" w:rsidP="00C80342">
            <w:pPr>
              <w:rPr>
                <w:rFonts w:ascii="Arial" w:eastAsia="Cambria" w:hAnsi="Arial" w:cs="Arial"/>
                <w:sz w:val="20"/>
                <w:szCs w:val="20"/>
                <w:u w:val="single"/>
              </w:rPr>
            </w:pPr>
            <w:r w:rsidRPr="00C10036">
              <w:rPr>
                <w:rFonts w:ascii="Arial" w:eastAsia="Cambria" w:hAnsi="Arial" w:cs="Arial"/>
                <w:color w:val="FFFFFF"/>
                <w:sz w:val="20"/>
                <w:szCs w:val="20"/>
              </w:rPr>
              <w:lastRenderedPageBreak/>
              <w:t>Section 4 Project details</w:t>
            </w:r>
          </w:p>
        </w:tc>
      </w:tr>
      <w:tr w:rsidR="00C10036" w:rsidRPr="00730C20" w14:paraId="2E478951" w14:textId="77777777" w:rsidTr="00C80342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0EE8FB1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project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6B0B5EFA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00CB9765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096BC2DE" w14:textId="77777777" w:rsidR="00C10036" w:rsidRPr="002062DA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Planned Study Period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61F7B58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4A32E0B6" w14:textId="77777777" w:rsidTr="00C80342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D7BA88E" w14:textId="77777777" w:rsidR="00C10036" w:rsidRPr="002062DA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Follow-up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2BFDFF2B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18"/>
                <w:u w:val="single"/>
              </w:rPr>
            </w:pPr>
          </w:p>
        </w:tc>
      </w:tr>
      <w:tr w:rsidR="00C10036" w:rsidRPr="00730C20" w14:paraId="098806A3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CE37E46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E6FFE9F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5F2AD526" w14:textId="77777777" w:rsidTr="00C10036">
        <w:trPr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42734BC5" w14:textId="77777777" w:rsidR="00C10036" w:rsidRPr="00C10036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Aims and objectives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(Scientific background, plan of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investigation, methodology and any pilot data)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C2E9304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  <w:p w14:paraId="01CAE11D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:rsidRPr="00730C20" w14:paraId="0A43B9CF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093FF4D1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the project in layman’s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759FB084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10036" w:rsidRPr="00730C20" w14:paraId="512C62BB" w14:textId="77777777" w:rsidTr="00C80342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33BE56E" w14:textId="77777777" w:rsidR="00C10036" w:rsidRPr="00A4348D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your project involve any questionnaires or patient correspondence? Yes/No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BDDA5C0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10036" w:rsidRPr="00730C20" w14:paraId="2BE56959" w14:textId="77777777" w:rsidTr="00C1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2ED491AD" w14:textId="77777777" w:rsidR="00C10036" w:rsidRPr="00C10036" w:rsidRDefault="00C10036" w:rsidP="00C80342">
            <w:pPr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C10036">
              <w:rPr>
                <w:rFonts w:ascii="Arial" w:eastAsia="Cambria" w:hAnsi="Arial" w:cs="Arial"/>
                <w:color w:val="FFFFFF" w:themeColor="background1"/>
                <w:sz w:val="20"/>
                <w:szCs w:val="20"/>
                <w:lang w:val="en-US"/>
              </w:rPr>
              <w:t>Sample details</w:t>
            </w:r>
          </w:p>
        </w:tc>
      </w:tr>
      <w:tr w:rsidR="00C10036" w:rsidRPr="00730C20" w14:paraId="46F6C20E" w14:textId="77777777" w:rsidTr="00C80342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B074A75" w14:textId="77777777" w:rsidR="00C10036" w:rsidRPr="002062DA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Interventions (</w:t>
            </w:r>
            <w:r w:rsidRPr="002062DA">
              <w:rPr>
                <w:rFonts w:ascii="Arial" w:eastAsia="Cambria" w:hAnsi="Arial" w:cs="Arial"/>
                <w:i/>
                <w:sz w:val="18"/>
                <w:szCs w:val="24"/>
              </w:rPr>
              <w:t>Where will you be getting samples from? Clinics, surgery,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1C03D27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10036" w:rsidRPr="00730C20" w14:paraId="1273BFE4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037F7878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Sample requirements</w:t>
            </w:r>
          </w:p>
          <w:p w14:paraId="4C3D54DB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000000"/>
                <w:sz w:val="16"/>
                <w:szCs w:val="16"/>
              </w:rPr>
              <w:t>(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Sample numbers </w:t>
            </w:r>
            <w:r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and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description of samples required)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67ED376A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10036" w:rsidRPr="00730C20" w14:paraId="22D4954C" w14:textId="77777777" w:rsidTr="00C80342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7D955442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Full details of histology services</w:t>
            </w:r>
          </w:p>
          <w:p w14:paraId="64CE5E49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(e.g. number of sections required, staining, processing)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C040F87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10036" w:rsidRPr="00730C20" w14:paraId="5239C354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07043A0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How will material be used?</w:t>
            </w:r>
          </w:p>
          <w:p w14:paraId="7DDF21BF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 be shipping samples? Please give details.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741E874E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10036" w:rsidRPr="00730C20" w14:paraId="56CEBF04" w14:textId="77777777" w:rsidTr="00C80342">
        <w:trPr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0D07616F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Data requirements </w:t>
            </w:r>
          </w:p>
          <w:p w14:paraId="6F3192B9" w14:textId="77777777" w:rsidR="00C10036" w:rsidRPr="00730C20" w:rsidRDefault="00C10036" w:rsidP="00C80342">
            <w:pPr>
              <w:rPr>
                <w:rFonts w:ascii="Arial" w:eastAsia="Cambria" w:hAnsi="Arial" w:cs="Arial"/>
                <w:i/>
                <w:sz w:val="16"/>
                <w:szCs w:val="16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(Specify any accompanying data you require e.g. copy of pathology reports)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BD6B446" w14:textId="77777777" w:rsidR="00C10036" w:rsidRPr="00730C20" w:rsidRDefault="00C10036" w:rsidP="00C80342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10036" w14:paraId="454B7616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0F5F33" w:themeFill="accent1" w:themeFillShade="BF"/>
          </w:tcPr>
          <w:p w14:paraId="5482D145" w14:textId="77777777" w:rsidR="00C10036" w:rsidRPr="00C10036" w:rsidRDefault="00C10036" w:rsidP="00C80342">
            <w:pPr>
              <w:jc w:val="both"/>
              <w:rPr>
                <w:rFonts w:ascii="Arial" w:eastAsia="Cambria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0036">
              <w:rPr>
                <w:rFonts w:ascii="Arial" w:eastAsia="Cambria" w:hAnsi="Arial" w:cs="Arial"/>
                <w:color w:val="FFFFFF" w:themeColor="background1"/>
                <w:sz w:val="20"/>
                <w:szCs w:val="20"/>
                <w:lang w:val="en-US"/>
              </w:rPr>
              <w:t>Costing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0F5F33" w:themeFill="accent1" w:themeFillShade="BF"/>
          </w:tcPr>
          <w:p w14:paraId="39A33595" w14:textId="77777777" w:rsidR="00C10036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14:paraId="6F11E9B4" w14:textId="77777777" w:rsidTr="00C10036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7AFE057A" w14:textId="77777777" w:rsidR="00C10036" w:rsidRPr="00C10036" w:rsidRDefault="00C10036" w:rsidP="00C10036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- £600 per annum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7E251134" w14:textId="77777777" w:rsidR="00C10036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14:paraId="1C2EF6E7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D3F9B4C" w14:textId="77777777" w:rsidR="00C10036" w:rsidRPr="00C10036" w:rsidRDefault="00C10036" w:rsidP="00C10036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Cost - £600 x study period (in years)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2C3584A8" w14:textId="77777777" w:rsidR="00C10036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14:paraId="2216BF36" w14:textId="77777777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0C2B58A" w14:textId="77777777" w:rsidR="00C10036" w:rsidRPr="00C10036" w:rsidRDefault="00C10036" w:rsidP="00C10036">
            <w:r w:rsidRPr="6702A848">
              <w:rPr>
                <w:rFonts w:ascii="Arial" w:eastAsia="Cambria" w:hAnsi="Arial" w:cs="Arial"/>
                <w:sz w:val="18"/>
                <w:szCs w:val="18"/>
              </w:rPr>
              <w:t>Number of Samples required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8BB3CC2" w14:textId="77777777" w:rsidR="00C10036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10036" w14:paraId="26CDEFD7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DB24133" w14:textId="77777777" w:rsidR="00C10036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6702A848">
              <w:rPr>
                <w:rFonts w:ascii="Arial" w:eastAsia="Cambria" w:hAnsi="Arial" w:cs="Arial"/>
                <w:sz w:val="18"/>
                <w:szCs w:val="18"/>
              </w:rPr>
              <w:t>Cost of Samples as per table below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A7C1F6A" w14:textId="77777777" w:rsidR="00C10036" w:rsidRDefault="00C10036" w:rsidP="00C80342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4576C5C6" w14:textId="77777777" w:rsidR="00C10036" w:rsidRPr="00C10036" w:rsidRDefault="00C10036" w:rsidP="00C10036">
      <w:pPr>
        <w:rPr>
          <w:b/>
          <w:sz w:val="20"/>
          <w:szCs w:val="20"/>
        </w:rPr>
      </w:pPr>
      <w:r w:rsidRPr="00C10036">
        <w:rPr>
          <w:b/>
          <w:sz w:val="20"/>
          <w:szCs w:val="20"/>
        </w:rPr>
        <w:t>Charging Model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3780"/>
        <w:gridCol w:w="2595"/>
      </w:tblGrid>
      <w:tr w:rsidR="00C10036" w14:paraId="2E677CB7" w14:textId="77777777" w:rsidTr="00C80342">
        <w:tc>
          <w:tcPr>
            <w:tcW w:w="2490" w:type="dxa"/>
          </w:tcPr>
          <w:p w14:paraId="788E1F62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Approval</w:t>
            </w:r>
          </w:p>
        </w:tc>
        <w:tc>
          <w:tcPr>
            <w:tcW w:w="3780" w:type="dxa"/>
          </w:tcPr>
          <w:p w14:paraId="7F56E65D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per annum</w:t>
            </w:r>
          </w:p>
        </w:tc>
        <w:tc>
          <w:tcPr>
            <w:tcW w:w="2595" w:type="dxa"/>
          </w:tcPr>
          <w:p w14:paraId="43D0700D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£600</w:t>
            </w:r>
          </w:p>
        </w:tc>
      </w:tr>
      <w:tr w:rsidR="00C10036" w14:paraId="0D309F00" w14:textId="77777777" w:rsidTr="00C10036">
        <w:trPr>
          <w:trHeight w:val="139"/>
        </w:trPr>
        <w:tc>
          <w:tcPr>
            <w:tcW w:w="2490" w:type="dxa"/>
          </w:tcPr>
          <w:p w14:paraId="532831BA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8087DB8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08CBCAD2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</w:tr>
      <w:tr w:rsidR="00C10036" w14:paraId="5D036695" w14:textId="77777777" w:rsidTr="00C80342">
        <w:tc>
          <w:tcPr>
            <w:tcW w:w="2490" w:type="dxa"/>
          </w:tcPr>
          <w:p w14:paraId="1D508C22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Sample Processing</w:t>
            </w:r>
          </w:p>
        </w:tc>
        <w:tc>
          <w:tcPr>
            <w:tcW w:w="3780" w:type="dxa"/>
          </w:tcPr>
          <w:p w14:paraId="361CB29E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1 - 0-20 samples</w:t>
            </w:r>
          </w:p>
        </w:tc>
        <w:tc>
          <w:tcPr>
            <w:tcW w:w="2595" w:type="dxa"/>
          </w:tcPr>
          <w:p w14:paraId="05FD2F12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£600</w:t>
            </w:r>
          </w:p>
        </w:tc>
      </w:tr>
      <w:tr w:rsidR="00C10036" w14:paraId="19CBC231" w14:textId="77777777" w:rsidTr="00C80342">
        <w:tc>
          <w:tcPr>
            <w:tcW w:w="2490" w:type="dxa"/>
          </w:tcPr>
          <w:p w14:paraId="66833FF0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438C3E9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2 - 21-50 samples</w:t>
            </w:r>
          </w:p>
        </w:tc>
        <w:tc>
          <w:tcPr>
            <w:tcW w:w="2595" w:type="dxa"/>
          </w:tcPr>
          <w:p w14:paraId="20C0A6CD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£1,500</w:t>
            </w:r>
          </w:p>
        </w:tc>
      </w:tr>
      <w:tr w:rsidR="00C10036" w14:paraId="00746DAE" w14:textId="77777777" w:rsidTr="00C80342">
        <w:tc>
          <w:tcPr>
            <w:tcW w:w="2490" w:type="dxa"/>
          </w:tcPr>
          <w:p w14:paraId="38E5A2B9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CA073A3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3 - 51-100 samples</w:t>
            </w:r>
          </w:p>
        </w:tc>
        <w:tc>
          <w:tcPr>
            <w:tcW w:w="2595" w:type="dxa"/>
          </w:tcPr>
          <w:p w14:paraId="12812BA7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£3,000</w:t>
            </w:r>
          </w:p>
        </w:tc>
      </w:tr>
      <w:tr w:rsidR="00C10036" w14:paraId="182EB820" w14:textId="77777777" w:rsidTr="00C80342">
        <w:tc>
          <w:tcPr>
            <w:tcW w:w="2490" w:type="dxa"/>
          </w:tcPr>
          <w:p w14:paraId="0DA04EAE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9F731F7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4 – 101 – 200 samples</w:t>
            </w:r>
          </w:p>
        </w:tc>
        <w:tc>
          <w:tcPr>
            <w:tcW w:w="2595" w:type="dxa"/>
          </w:tcPr>
          <w:p w14:paraId="7B44C461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£6,000</w:t>
            </w:r>
          </w:p>
        </w:tc>
      </w:tr>
      <w:tr w:rsidR="00C10036" w14:paraId="54B9B3C1" w14:textId="77777777" w:rsidTr="00C80342">
        <w:tc>
          <w:tcPr>
            <w:tcW w:w="2490" w:type="dxa"/>
          </w:tcPr>
          <w:p w14:paraId="535A52E7" w14:textId="77777777" w:rsidR="00C10036" w:rsidRDefault="00C10036" w:rsidP="00C80342"/>
        </w:tc>
        <w:tc>
          <w:tcPr>
            <w:tcW w:w="3780" w:type="dxa"/>
          </w:tcPr>
          <w:p w14:paraId="4B2B595C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For every 100 samples above 200</w:t>
            </w:r>
          </w:p>
        </w:tc>
        <w:tc>
          <w:tcPr>
            <w:tcW w:w="2595" w:type="dxa"/>
          </w:tcPr>
          <w:p w14:paraId="590FF869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Additional £3,000</w:t>
            </w:r>
          </w:p>
        </w:tc>
      </w:tr>
    </w:tbl>
    <w:p w14:paraId="7331C442" w14:textId="77777777" w:rsidR="003A67C3" w:rsidRPr="00C10036" w:rsidRDefault="003A67C3" w:rsidP="00C10036"/>
    <w:sectPr w:rsidR="003A67C3" w:rsidRPr="00C10036" w:rsidSect="003A67C3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596A" w14:textId="77777777" w:rsidR="001C75BB" w:rsidRDefault="001C75BB" w:rsidP="004939B6">
      <w:r>
        <w:separator/>
      </w:r>
    </w:p>
  </w:endnote>
  <w:endnote w:type="continuationSeparator" w:id="0">
    <w:p w14:paraId="6BC6231D" w14:textId="77777777" w:rsidR="001C75BB" w:rsidRDefault="001C75BB" w:rsidP="0049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zo Sans">
    <w:altName w:val="Times New Roman"/>
    <w:panose1 w:val="020B0604020202020204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6DCC" w14:textId="77777777" w:rsidR="00B944BA" w:rsidRDefault="001E1864" w:rsidP="00227A84">
    <w:pPr>
      <w:pStyle w:val="Footer"/>
      <w:tabs>
        <w:tab w:val="clear" w:pos="4513"/>
        <w:tab w:val="clear" w:pos="9026"/>
      </w:tabs>
      <w:spacing w:after="0" w:line="240" w:lineRule="auto"/>
      <w:ind w:right="-612"/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79226AF" wp14:editId="5CE2C071">
              <wp:simplePos x="0" y="0"/>
              <wp:positionH relativeFrom="column">
                <wp:posOffset>-258052</wp:posOffset>
              </wp:positionH>
              <wp:positionV relativeFrom="page">
                <wp:posOffset>10181816</wp:posOffset>
              </wp:positionV>
              <wp:extent cx="4314190" cy="256540"/>
              <wp:effectExtent l="0" t="0" r="0" b="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1D6D3B5D-79D6-689E-9E56-298855F35F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4190" cy="256540"/>
                        <a:chOff x="0" y="0"/>
                        <a:chExt cx="4314551" cy="257123"/>
                      </a:xfrm>
                    </wpg:grpSpPr>
                    <pic:pic xmlns:pic="http://schemas.openxmlformats.org/drawingml/2006/picture">
                      <pic:nvPicPr>
                        <pic:cNvPr id="58881290" name="Picture 58881290">
                          <a:extLst>
                            <a:ext uri="{FF2B5EF4-FFF2-40B4-BE49-F238E27FC236}">
                              <a16:creationId xmlns:a16="http://schemas.microsoft.com/office/drawing/2014/main" id="{7CCED31F-6DEE-C03D-C8EE-091AA15EE96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7"/>
                        <a:stretch/>
                      </pic:blipFill>
                      <pic:spPr>
                        <a:xfrm>
                          <a:off x="286276" y="0"/>
                          <a:ext cx="4028275" cy="25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9663098" name="object 6">
                        <a:extLst>
                          <a:ext uri="{FF2B5EF4-FFF2-40B4-BE49-F238E27FC236}">
                            <a16:creationId xmlns:a16="http://schemas.microsoft.com/office/drawing/2014/main" id="{677CDD08-F20E-4FD1-A3AB-D4A21232EAF7}"/>
                          </a:ext>
                        </a:extLst>
                      </wps:cNvPr>
                      <wps:cNvSpPr/>
                      <wps:spPr>
                        <a:xfrm>
                          <a:off x="0" y="2488"/>
                          <a:ext cx="25463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4" h="254634">
                              <a:moveTo>
                                <a:pt x="254419" y="0"/>
                              </a:moveTo>
                              <a:lnTo>
                                <a:pt x="126784" y="105625"/>
                              </a:lnTo>
                              <a:lnTo>
                                <a:pt x="0" y="25"/>
                              </a:lnTo>
                              <a:lnTo>
                                <a:pt x="0" y="254419"/>
                              </a:lnTo>
                              <a:lnTo>
                                <a:pt x="254419" y="254419"/>
                              </a:lnTo>
                              <a:lnTo>
                                <a:pt x="25441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w14:anchorId="1234383E" id="Group 5" o:spid="_x0000_s1026" style="position:absolute;margin-left:-20.3pt;margin-top:801.7pt;width:339.7pt;height:20.2pt;z-index:251657728;mso-position-vertical-relative:page" coordsize="43145,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881290" o:spid="_x0000_s1027" type="#_x0000_t75" style="position:absolute;left:2862;width:4028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">
                <v:imagedata r:id="rId2" o:title="" cropleft="3865f"/>
                <v:path arrowok="t"/>
              </v:shape>
              <v:shape id="object 6" o:spid="_x0000_s1028" style="position:absolute;top:24;width:2546;height:2547;visibility:visible;mso-wrap-style:square;v-text-anchor:top" coordsize="254634,2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" path="m254419,l126784,105625,,25,,254419r254419,l254419,xe" fillcolor="white [3212]" stroked="f">
                <v:path arrowok="t"/>
              </v:shape>
              <w10:wrap anchory="page"/>
            </v:group>
          </w:pict>
        </mc:Fallback>
      </mc:AlternateContent>
    </w:r>
    <w:r w:rsidR="00546790" w:rsidRPr="00546790">
      <w:t xml:space="preserve"> </w:t>
    </w:r>
    <w:r w:rsidR="00B944BA" w:rsidRPr="00F40779">
      <w:rPr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1FDAA16" wp14:editId="7B72CB3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633335" cy="716400"/>
              <wp:effectExtent l="0" t="0" r="2540" b="7620"/>
              <wp:wrapNone/>
              <wp:docPr id="63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716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D37AC" id="Rectangle 63" o:spid="_x0000_s1026" style="position:absolute;margin-left:0;margin-top:0;width:601.05pt;height:56.4pt;z-index:-25166182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" fillcolor="#002147 [3215]" stroked="f" strokeweight="1pt">
              <w10:wrap anchorx="page" anchory="page"/>
            </v:rect>
          </w:pict>
        </mc:Fallback>
      </mc:AlternateContent>
    </w:r>
    <w:sdt>
      <w:sdtPr>
        <w:id w:val="-6944597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4BA">
          <w:tab/>
        </w:r>
        <w:r w:rsidR="00B944BA">
          <w:tab/>
        </w:r>
        <w:r w:rsidR="00B944BA">
          <w:fldChar w:fldCharType="begin"/>
        </w:r>
        <w:r w:rsidR="00B944BA">
          <w:instrText xml:space="preserve"> PAGE   \* MERGEFORMAT </w:instrText>
        </w:r>
        <w:r w:rsidR="00B944BA">
          <w:fldChar w:fldCharType="separate"/>
        </w:r>
        <w:r w:rsidR="00054CE3">
          <w:rPr>
            <w:noProof/>
          </w:rPr>
          <w:t>2</w:t>
        </w:r>
        <w:r w:rsidR="00B944BA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F3D4" w14:textId="77777777" w:rsidR="00A2165D" w:rsidRDefault="00AE489F" w:rsidP="003374EF">
    <w:pPr>
      <w:pStyle w:val="Footer"/>
      <w:spacing w:line="240" w:lineRule="auto"/>
      <w:ind w:left="-567"/>
      <w:rPr>
        <w:noProof/>
      </w:rPr>
    </w:pPr>
    <w:r w:rsidRPr="003374EF">
      <w:rPr>
        <w:rFonts w:ascii="Azo Sans" w:hAnsi="Azo Sans"/>
        <w:b/>
        <w:bCs/>
        <w:noProof/>
        <w:color w:val="002147" w:themeColor="text2"/>
        <w:sz w:val="84"/>
        <w:szCs w:val="84"/>
        <w:lang w:eastAsia="en-GB"/>
      </w:rPr>
      <w:drawing>
        <wp:anchor distT="0" distB="0" distL="114300" distR="114300" simplePos="0" relativeHeight="251655680" behindDoc="1" locked="0" layoutInCell="1" allowOverlap="1" wp14:anchorId="0E421348" wp14:editId="17EA6EE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340800" cy="25380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89" t="24889" r="-2" b="51582"/>
                  <a:stretch/>
                </pic:blipFill>
                <pic:spPr bwMode="auto">
                  <a:xfrm>
                    <a:off x="0" y="0"/>
                    <a:ext cx="3340800" cy="253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B8F4F3" w14:textId="77777777" w:rsidR="002336B1" w:rsidRPr="003374EF" w:rsidRDefault="00314CFB" w:rsidP="003374EF">
    <w:pPr>
      <w:pStyle w:val="Footer"/>
      <w:spacing w:line="240" w:lineRule="auto"/>
      <w:ind w:left="-567"/>
      <w:rPr>
        <w:rFonts w:ascii="Azo Sans" w:hAnsi="Azo Sans"/>
        <w:color w:val="002147" w:themeColor="text2"/>
      </w:rPr>
    </w:pPr>
    <w:r>
      <w:rPr>
        <w:noProof/>
        <w:lang w:eastAsia="en-GB"/>
      </w:rPr>
      <w:drawing>
        <wp:inline distT="0" distB="0" distL="0" distR="0" wp14:anchorId="17AD3ACF" wp14:editId="6BB5D516">
          <wp:extent cx="3556000" cy="660693"/>
          <wp:effectExtent l="0" t="0" r="6350" b="6350"/>
          <wp:docPr id="3014310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3105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2086" cy="67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65D">
      <w:rPr>
        <w:noProof/>
      </w:rPr>
      <w:t xml:space="preserve"> </w:t>
    </w:r>
    <w:r w:rsidR="003374EF" w:rsidRPr="003374EF">
      <w:rPr>
        <w:rFonts w:ascii="Azo Sans" w:hAnsi="Azo Sans"/>
        <w:b/>
        <w:bCs/>
        <w:noProof/>
        <w:color w:val="002147" w:themeColor="text2"/>
        <w:sz w:val="84"/>
        <w:szCs w:val="8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BD15" w14:textId="77777777" w:rsidR="001C75BB" w:rsidRDefault="001C75BB" w:rsidP="004939B6">
      <w:r>
        <w:separator/>
      </w:r>
    </w:p>
  </w:footnote>
  <w:footnote w:type="continuationSeparator" w:id="0">
    <w:p w14:paraId="4CFCC8DA" w14:textId="77777777" w:rsidR="001C75BB" w:rsidRDefault="001C75BB" w:rsidP="0049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3F28" w14:textId="77777777" w:rsidR="00F8627A" w:rsidRDefault="00054C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7DEA9974" wp14:editId="2C0DE8F5">
          <wp:simplePos x="0" y="0"/>
          <wp:positionH relativeFrom="margin">
            <wp:posOffset>-206375</wp:posOffset>
          </wp:positionH>
          <wp:positionV relativeFrom="page">
            <wp:posOffset>439420</wp:posOffset>
          </wp:positionV>
          <wp:extent cx="2904490" cy="8623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044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036" w:rsidRPr="00685450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2CAED58C" wp14:editId="4A432DD5">
          <wp:simplePos x="0" y="0"/>
          <wp:positionH relativeFrom="margin">
            <wp:posOffset>3774440</wp:posOffset>
          </wp:positionH>
          <wp:positionV relativeFrom="page">
            <wp:posOffset>457200</wp:posOffset>
          </wp:positionV>
          <wp:extent cx="1773555" cy="844550"/>
          <wp:effectExtent l="0" t="0" r="0" b="0"/>
          <wp:wrapNone/>
          <wp:docPr id="8" name="Picture 8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D8C617" w14:textId="77777777" w:rsidR="001B234A" w:rsidRPr="00054CE3" w:rsidRDefault="007E2FA1" w:rsidP="00054CE3">
    <w:pPr>
      <w:autoSpaceDE w:val="0"/>
      <w:autoSpaceDN w:val="0"/>
      <w:adjustRightInd w:val="0"/>
      <w:ind w:left="-709"/>
      <w:contextualSpacing/>
      <w:jc w:val="both"/>
      <w:rPr>
        <w:rFonts w:cs="Arial"/>
        <w:sz w:val="14"/>
        <w:szCs w:val="14"/>
      </w:rPr>
    </w:pPr>
    <w:r>
      <w:tab/>
    </w:r>
    <w:r w:rsidR="00054CE3" w:rsidRPr="00054CE3">
      <w:t xml:space="preserve">                                                                                                </w:t>
    </w:r>
    <w:r w:rsidR="00054CE3" w:rsidRPr="00054CE3">
      <w:rPr>
        <w:rFonts w:cs="Arial"/>
        <w:sz w:val="14"/>
        <w:szCs w:val="14"/>
      </w:rPr>
      <w:t>GI Cohort and IBD Cohort request form v2</w:t>
    </w:r>
    <w:r w:rsidR="00054CE3">
      <w:rPr>
        <w:rFonts w:cs="Arial"/>
        <w:sz w:val="14"/>
        <w:szCs w:val="14"/>
      </w:rPr>
      <w:t>.3</w:t>
    </w:r>
    <w:r w:rsidR="00054CE3" w:rsidRPr="00054CE3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438"/>
    <w:multiLevelType w:val="hybridMultilevel"/>
    <w:tmpl w:val="CD48C258"/>
    <w:lvl w:ilvl="0" w:tplc="23F83C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4D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FA5CA9"/>
    <w:multiLevelType w:val="multilevel"/>
    <w:tmpl w:val="0726768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95678"/>
    <w:multiLevelType w:val="multilevel"/>
    <w:tmpl w:val="DC7299EC"/>
    <w:numStyleLink w:val="Style1"/>
  </w:abstractNum>
  <w:abstractNum w:abstractNumId="4" w15:restartNumberingAfterBreak="0">
    <w:nsid w:val="28975535"/>
    <w:multiLevelType w:val="multilevel"/>
    <w:tmpl w:val="DC7299EC"/>
    <w:numStyleLink w:val="Style1"/>
  </w:abstractNum>
  <w:abstractNum w:abstractNumId="5" w15:restartNumberingAfterBreak="0">
    <w:nsid w:val="3315762A"/>
    <w:multiLevelType w:val="hybridMultilevel"/>
    <w:tmpl w:val="139CB89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26A2035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73611"/>
    <w:multiLevelType w:val="hybridMultilevel"/>
    <w:tmpl w:val="DA74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86AC6"/>
    <w:multiLevelType w:val="multilevel"/>
    <w:tmpl w:val="DC7299EC"/>
    <w:numStyleLink w:val="Style1"/>
  </w:abstractNum>
  <w:abstractNum w:abstractNumId="9" w15:restartNumberingAfterBreak="0">
    <w:nsid w:val="5A0B29C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780157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430F6"/>
    <w:multiLevelType w:val="multilevel"/>
    <w:tmpl w:val="7626F4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E681E"/>
    <w:multiLevelType w:val="hybridMultilevel"/>
    <w:tmpl w:val="8D903178"/>
    <w:lvl w:ilvl="0" w:tplc="50EAB8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4547"/>
    <w:multiLevelType w:val="multilevel"/>
    <w:tmpl w:val="DC7299EC"/>
    <w:styleLink w:val="Styl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C4F8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90345492">
    <w:abstractNumId w:val="0"/>
  </w:num>
  <w:num w:numId="2" w16cid:durableId="1543832685">
    <w:abstractNumId w:val="14"/>
  </w:num>
  <w:num w:numId="3" w16cid:durableId="147483716">
    <w:abstractNumId w:val="6"/>
  </w:num>
  <w:num w:numId="4" w16cid:durableId="2010787338">
    <w:abstractNumId w:val="5"/>
  </w:num>
  <w:num w:numId="5" w16cid:durableId="185680236">
    <w:abstractNumId w:val="2"/>
  </w:num>
  <w:num w:numId="6" w16cid:durableId="838545677">
    <w:abstractNumId w:val="11"/>
  </w:num>
  <w:num w:numId="7" w16cid:durableId="2092966360">
    <w:abstractNumId w:val="1"/>
  </w:num>
  <w:num w:numId="8" w16cid:durableId="1375497207">
    <w:abstractNumId w:val="8"/>
  </w:num>
  <w:num w:numId="9" w16cid:durableId="1926910970">
    <w:abstractNumId w:val="13"/>
  </w:num>
  <w:num w:numId="10" w16cid:durableId="1497185123">
    <w:abstractNumId w:val="10"/>
  </w:num>
  <w:num w:numId="11" w16cid:durableId="2145652536">
    <w:abstractNumId w:val="4"/>
  </w:num>
  <w:num w:numId="12" w16cid:durableId="959071436">
    <w:abstractNumId w:val="3"/>
  </w:num>
  <w:num w:numId="13" w16cid:durableId="2048676548">
    <w:abstractNumId w:val="9"/>
  </w:num>
  <w:num w:numId="14" w16cid:durableId="454760087">
    <w:abstractNumId w:val="12"/>
  </w:num>
  <w:num w:numId="15" w16cid:durableId="1083841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36"/>
    <w:rsid w:val="000011BE"/>
    <w:rsid w:val="00054CE3"/>
    <w:rsid w:val="00077598"/>
    <w:rsid w:val="00092B56"/>
    <w:rsid w:val="000935EA"/>
    <w:rsid w:val="000A0D24"/>
    <w:rsid w:val="000B4336"/>
    <w:rsid w:val="000D6C9C"/>
    <w:rsid w:val="00103D0B"/>
    <w:rsid w:val="001114C0"/>
    <w:rsid w:val="001171EA"/>
    <w:rsid w:val="001316A8"/>
    <w:rsid w:val="00133876"/>
    <w:rsid w:val="00133E01"/>
    <w:rsid w:val="00156181"/>
    <w:rsid w:val="00163D97"/>
    <w:rsid w:val="001673AC"/>
    <w:rsid w:val="00176AFD"/>
    <w:rsid w:val="001A5B29"/>
    <w:rsid w:val="001B234A"/>
    <w:rsid w:val="001B286B"/>
    <w:rsid w:val="001C697C"/>
    <w:rsid w:val="001C75BB"/>
    <w:rsid w:val="001E1864"/>
    <w:rsid w:val="001E3645"/>
    <w:rsid w:val="001E3951"/>
    <w:rsid w:val="001F1E33"/>
    <w:rsid w:val="001F7B04"/>
    <w:rsid w:val="00227A84"/>
    <w:rsid w:val="002336B1"/>
    <w:rsid w:val="00245AEE"/>
    <w:rsid w:val="002F17E3"/>
    <w:rsid w:val="0030730E"/>
    <w:rsid w:val="00314CFB"/>
    <w:rsid w:val="0032793F"/>
    <w:rsid w:val="003374EF"/>
    <w:rsid w:val="00341815"/>
    <w:rsid w:val="00361DBB"/>
    <w:rsid w:val="003A67C3"/>
    <w:rsid w:val="003B770B"/>
    <w:rsid w:val="003E1B2F"/>
    <w:rsid w:val="003E1FF7"/>
    <w:rsid w:val="003F339A"/>
    <w:rsid w:val="004014E7"/>
    <w:rsid w:val="0040309A"/>
    <w:rsid w:val="00403CDA"/>
    <w:rsid w:val="00433CEB"/>
    <w:rsid w:val="004939B6"/>
    <w:rsid w:val="004B1905"/>
    <w:rsid w:val="004C0422"/>
    <w:rsid w:val="004C2726"/>
    <w:rsid w:val="004F3B70"/>
    <w:rsid w:val="004F5B90"/>
    <w:rsid w:val="00516102"/>
    <w:rsid w:val="00537DC5"/>
    <w:rsid w:val="0054047F"/>
    <w:rsid w:val="005464FE"/>
    <w:rsid w:val="00546790"/>
    <w:rsid w:val="00576CEC"/>
    <w:rsid w:val="00590F87"/>
    <w:rsid w:val="005C4534"/>
    <w:rsid w:val="00641270"/>
    <w:rsid w:val="00671EDE"/>
    <w:rsid w:val="00685450"/>
    <w:rsid w:val="006A408D"/>
    <w:rsid w:val="006C4801"/>
    <w:rsid w:val="006D74E6"/>
    <w:rsid w:val="006E4216"/>
    <w:rsid w:val="007053DA"/>
    <w:rsid w:val="00706443"/>
    <w:rsid w:val="0070744B"/>
    <w:rsid w:val="00707800"/>
    <w:rsid w:val="00712071"/>
    <w:rsid w:val="007306AC"/>
    <w:rsid w:val="00733F93"/>
    <w:rsid w:val="007605FC"/>
    <w:rsid w:val="007961F6"/>
    <w:rsid w:val="007D2D1A"/>
    <w:rsid w:val="007D4CA9"/>
    <w:rsid w:val="007E2FA1"/>
    <w:rsid w:val="0084404F"/>
    <w:rsid w:val="00861830"/>
    <w:rsid w:val="00882415"/>
    <w:rsid w:val="008944F4"/>
    <w:rsid w:val="008C3904"/>
    <w:rsid w:val="008E28E4"/>
    <w:rsid w:val="008E71A8"/>
    <w:rsid w:val="008F6C22"/>
    <w:rsid w:val="008F7302"/>
    <w:rsid w:val="0093637F"/>
    <w:rsid w:val="00946C9F"/>
    <w:rsid w:val="009513BE"/>
    <w:rsid w:val="00954FF0"/>
    <w:rsid w:val="00956756"/>
    <w:rsid w:val="009A2791"/>
    <w:rsid w:val="009B1861"/>
    <w:rsid w:val="009C34DA"/>
    <w:rsid w:val="009D0776"/>
    <w:rsid w:val="009D5C6E"/>
    <w:rsid w:val="009D74BB"/>
    <w:rsid w:val="009E3915"/>
    <w:rsid w:val="00A032C4"/>
    <w:rsid w:val="00A15DBB"/>
    <w:rsid w:val="00A2165D"/>
    <w:rsid w:val="00AA25D5"/>
    <w:rsid w:val="00AC0855"/>
    <w:rsid w:val="00AE489F"/>
    <w:rsid w:val="00AF3B57"/>
    <w:rsid w:val="00B02651"/>
    <w:rsid w:val="00B87BB2"/>
    <w:rsid w:val="00B94229"/>
    <w:rsid w:val="00B944BA"/>
    <w:rsid w:val="00BA118A"/>
    <w:rsid w:val="00BA2479"/>
    <w:rsid w:val="00BB50FD"/>
    <w:rsid w:val="00BD3B3E"/>
    <w:rsid w:val="00BF3776"/>
    <w:rsid w:val="00C006FC"/>
    <w:rsid w:val="00C05A52"/>
    <w:rsid w:val="00C0653B"/>
    <w:rsid w:val="00C10036"/>
    <w:rsid w:val="00C14690"/>
    <w:rsid w:val="00C25301"/>
    <w:rsid w:val="00C40C68"/>
    <w:rsid w:val="00C567AE"/>
    <w:rsid w:val="00C627A5"/>
    <w:rsid w:val="00C629FF"/>
    <w:rsid w:val="00C9191A"/>
    <w:rsid w:val="00C934B2"/>
    <w:rsid w:val="00CA3835"/>
    <w:rsid w:val="00CB31AD"/>
    <w:rsid w:val="00CB7FC3"/>
    <w:rsid w:val="00CD2147"/>
    <w:rsid w:val="00CE37C6"/>
    <w:rsid w:val="00CE3D3E"/>
    <w:rsid w:val="00CE5C12"/>
    <w:rsid w:val="00CF12F1"/>
    <w:rsid w:val="00CF2DA5"/>
    <w:rsid w:val="00D27F55"/>
    <w:rsid w:val="00D44B95"/>
    <w:rsid w:val="00D50D8E"/>
    <w:rsid w:val="00D93F6A"/>
    <w:rsid w:val="00DA18E9"/>
    <w:rsid w:val="00DC2CAF"/>
    <w:rsid w:val="00DD644B"/>
    <w:rsid w:val="00DE21A8"/>
    <w:rsid w:val="00E154F1"/>
    <w:rsid w:val="00E203A6"/>
    <w:rsid w:val="00E2171E"/>
    <w:rsid w:val="00E23F90"/>
    <w:rsid w:val="00E635FF"/>
    <w:rsid w:val="00E72DC4"/>
    <w:rsid w:val="00E91621"/>
    <w:rsid w:val="00E96DB4"/>
    <w:rsid w:val="00EA259A"/>
    <w:rsid w:val="00EA7401"/>
    <w:rsid w:val="00EB2A82"/>
    <w:rsid w:val="00ED34AD"/>
    <w:rsid w:val="00EF0617"/>
    <w:rsid w:val="00F06054"/>
    <w:rsid w:val="00F063CD"/>
    <w:rsid w:val="00F105CC"/>
    <w:rsid w:val="00F22EE0"/>
    <w:rsid w:val="00F37731"/>
    <w:rsid w:val="00F40779"/>
    <w:rsid w:val="00F52A23"/>
    <w:rsid w:val="00F66819"/>
    <w:rsid w:val="00F8627A"/>
    <w:rsid w:val="00F87264"/>
    <w:rsid w:val="00F92255"/>
    <w:rsid w:val="0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0E696"/>
  <w15:docId w15:val="{3B827A5A-A508-4048-84AF-A99D1A2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3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3BE"/>
    <w:pPr>
      <w:pageBreakBefore/>
      <w:spacing w:after="240" w:line="276" w:lineRule="auto"/>
      <w:outlineLvl w:val="0"/>
    </w:pPr>
    <w:rPr>
      <w:rFonts w:ascii="Arial" w:hAnsi="Arial"/>
      <w:b/>
      <w:color w:val="002147" w:themeColor="text2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2D1A"/>
    <w:pPr>
      <w:keepNext/>
      <w:keepLines/>
      <w:spacing w:before="240" w:after="120" w:line="276" w:lineRule="auto"/>
      <w:outlineLvl w:val="1"/>
    </w:pPr>
    <w:rPr>
      <w:rFonts w:ascii="Arial" w:eastAsiaTheme="majorEastAsia" w:hAnsi="Arial" w:cstheme="majorBidi"/>
      <w:b/>
      <w:color w:val="0082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D1A"/>
    <w:pPr>
      <w:spacing w:before="240" w:after="120" w:line="276" w:lineRule="auto"/>
      <w:outlineLvl w:val="2"/>
    </w:pPr>
    <w:rPr>
      <w:rFonts w:ascii="Arial" w:hAnsi="Arial" w:cs="Arial"/>
      <w:b/>
      <w:bCs/>
      <w:noProof/>
      <w:color w:val="00214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29FF"/>
    <w:pPr>
      <w:keepNext/>
      <w:keepLines/>
      <w:spacing w:before="240" w:after="120" w:line="276" w:lineRule="auto"/>
      <w:outlineLvl w:val="3"/>
    </w:pPr>
    <w:rPr>
      <w:rFonts w:asciiTheme="majorHAnsi" w:eastAsiaTheme="majorEastAsia" w:hAnsiTheme="majorHAnsi" w:cstheme="majorBidi"/>
      <w:b/>
      <w:iCs/>
      <w:color w:val="15804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E1FF7"/>
    <w:pPr>
      <w:keepNext/>
      <w:keepLines/>
      <w:spacing w:before="240" w:after="120" w:line="276" w:lineRule="auto"/>
      <w:outlineLvl w:val="4"/>
    </w:pPr>
    <w:rPr>
      <w:rFonts w:asciiTheme="majorHAnsi" w:eastAsiaTheme="majorEastAsia" w:hAnsiTheme="majorHAnsi" w:cstheme="majorBidi"/>
      <w:color w:val="0021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3BE"/>
    <w:rPr>
      <w:rFonts w:ascii="Arial" w:hAnsi="Arial"/>
      <w:b/>
      <w:color w:val="002147" w:themeColor="text2"/>
      <w:sz w:val="48"/>
    </w:rPr>
  </w:style>
  <w:style w:type="paragraph" w:styleId="Header">
    <w:name w:val="header"/>
    <w:basedOn w:val="Normal"/>
    <w:link w:val="HeaderChar"/>
    <w:uiPriority w:val="99"/>
    <w:unhideWhenUsed/>
    <w:rsid w:val="00BA2479"/>
    <w:pPr>
      <w:tabs>
        <w:tab w:val="center" w:pos="4513"/>
        <w:tab w:val="right" w:pos="9026"/>
      </w:tabs>
      <w:spacing w:after="120" w:line="360" w:lineRule="auto"/>
    </w:pPr>
    <w:rPr>
      <w:color w:val="002147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94229"/>
    <w:rPr>
      <w:color w:val="002147" w:themeColor="text2"/>
      <w:sz w:val="20"/>
      <w:szCs w:val="22"/>
    </w:rPr>
  </w:style>
  <w:style w:type="paragraph" w:styleId="Footer">
    <w:name w:val="footer"/>
    <w:basedOn w:val="Normal"/>
    <w:link w:val="FooterChar"/>
    <w:uiPriority w:val="99"/>
    <w:rsid w:val="009D74BB"/>
    <w:pPr>
      <w:tabs>
        <w:tab w:val="center" w:pos="4513"/>
        <w:tab w:val="right" w:pos="9026"/>
      </w:tabs>
      <w:spacing w:after="120" w:line="360" w:lineRule="auto"/>
    </w:pPr>
    <w:rPr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0855"/>
    <w:rPr>
      <w:color w:val="FFFFFF" w:themeColor="background1"/>
      <w:sz w:val="20"/>
      <w:szCs w:val="22"/>
    </w:rPr>
  </w:style>
  <w:style w:type="paragraph" w:styleId="ListParagraph">
    <w:name w:val="List Paragraph"/>
    <w:basedOn w:val="Normal"/>
    <w:uiPriority w:val="34"/>
    <w:qFormat/>
    <w:rsid w:val="00EA259A"/>
    <w:pPr>
      <w:numPr>
        <w:numId w:val="14"/>
      </w:numPr>
      <w:spacing w:after="120" w:line="360" w:lineRule="auto"/>
      <w:ind w:left="714" w:hanging="357"/>
      <w:contextualSpacing/>
    </w:pPr>
    <w:rPr>
      <w:noProof/>
      <w:color w:val="000000" w:themeColor="text1"/>
    </w:rPr>
  </w:style>
  <w:style w:type="numbering" w:customStyle="1" w:styleId="Style1">
    <w:name w:val="Style1"/>
    <w:uiPriority w:val="99"/>
    <w:rsid w:val="00F52A23"/>
    <w:pPr>
      <w:numPr>
        <w:numId w:val="9"/>
      </w:numPr>
    </w:pPr>
  </w:style>
  <w:style w:type="character" w:styleId="PageNumber">
    <w:name w:val="page number"/>
    <w:basedOn w:val="DefaultParagraphFont"/>
    <w:uiPriority w:val="99"/>
    <w:semiHidden/>
    <w:unhideWhenUsed/>
    <w:rsid w:val="006A408D"/>
  </w:style>
  <w:style w:type="paragraph" w:styleId="TOCHeading">
    <w:name w:val="TOC Heading"/>
    <w:basedOn w:val="Heading1"/>
    <w:next w:val="Normal"/>
    <w:uiPriority w:val="39"/>
    <w:semiHidden/>
    <w:qFormat/>
    <w:rsid w:val="00EA7401"/>
    <w:pPr>
      <w:pageBreakBefore w:val="0"/>
      <w:spacing w:line="240" w:lineRule="auto"/>
      <w:outlineLvl w:val="9"/>
    </w:pPr>
    <w:rPr>
      <w:bCs/>
      <w:szCs w:val="48"/>
      <w:lang w:val="en-US"/>
    </w:rPr>
  </w:style>
  <w:style w:type="paragraph" w:styleId="TOC1">
    <w:name w:val="toc 1"/>
    <w:basedOn w:val="Normal"/>
    <w:next w:val="Normal"/>
    <w:autoRedefine/>
    <w:uiPriority w:val="39"/>
    <w:rsid w:val="00CF2DA5"/>
    <w:pPr>
      <w:tabs>
        <w:tab w:val="right" w:leader="dot" w:pos="9016"/>
      </w:tabs>
      <w:spacing w:after="0" w:line="360" w:lineRule="auto"/>
    </w:pPr>
    <w:rPr>
      <w:rFonts w:asciiTheme="majorHAnsi" w:eastAsiaTheme="majorEastAsia" w:hAnsiTheme="majorHAnsi" w:cstheme="majorHAnsi"/>
      <w:bCs/>
      <w:i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CF12F1"/>
    <w:pPr>
      <w:tabs>
        <w:tab w:val="right" w:leader="dot" w:pos="9016"/>
      </w:tabs>
      <w:spacing w:after="0" w:line="360" w:lineRule="auto"/>
      <w:ind w:left="340"/>
    </w:pPr>
    <w:rPr>
      <w:rFonts w:asciiTheme="majorHAnsi" w:hAnsiTheme="majorHAnsi" w:cstheme="majorHAnsi"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F12F1"/>
    <w:pPr>
      <w:tabs>
        <w:tab w:val="right" w:leader="dot" w:pos="9016"/>
      </w:tabs>
      <w:spacing w:after="0" w:line="360" w:lineRule="auto"/>
      <w:ind w:left="680"/>
    </w:pPr>
    <w:rPr>
      <w:rFonts w:asciiTheme="majorHAnsi" w:hAnsiTheme="majorHAnsi" w:cstheme="majorHAnsi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720"/>
    </w:pPr>
    <w:rPr>
      <w:rFonts w:cstheme="minorHAnsi"/>
      <w:color w:val="000000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960"/>
    </w:pPr>
    <w:rPr>
      <w:rFonts w:cstheme="minorHAnsi"/>
      <w:color w:val="000000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200"/>
    </w:pPr>
    <w:rPr>
      <w:rFonts w:cstheme="minorHAnsi"/>
      <w:color w:val="000000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440"/>
    </w:pPr>
    <w:rPr>
      <w:rFonts w:cstheme="minorHAnsi"/>
      <w:color w:val="000000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680"/>
    </w:pPr>
    <w:rPr>
      <w:rFonts w:cstheme="minorHAnsi"/>
      <w:color w:val="000000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920"/>
    </w:pPr>
    <w:rPr>
      <w:rFonts w:cstheme="minorHAnsi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E1FF7"/>
    <w:rPr>
      <w:rFonts w:asciiTheme="majorHAnsi" w:eastAsiaTheme="majorEastAsia" w:hAnsiTheme="majorHAnsi" w:cstheme="majorBidi"/>
      <w:color w:val="002147" w:themeColor="text2"/>
      <w:sz w:val="22"/>
      <w:szCs w:val="22"/>
    </w:rPr>
  </w:style>
  <w:style w:type="paragraph" w:styleId="NoSpacing">
    <w:name w:val="No Spacing"/>
    <w:uiPriority w:val="1"/>
    <w:qFormat/>
    <w:rsid w:val="00C627A5"/>
    <w:rPr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1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2D1A"/>
    <w:rPr>
      <w:rFonts w:ascii="Arial" w:eastAsiaTheme="majorEastAsia" w:hAnsi="Arial" w:cstheme="majorBidi"/>
      <w:b/>
      <w:color w:val="00823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D1A"/>
    <w:rPr>
      <w:rFonts w:ascii="Arial" w:hAnsi="Arial" w:cs="Arial"/>
      <w:b/>
      <w:bCs/>
      <w:noProof/>
      <w:color w:val="002147"/>
      <w:sz w:val="28"/>
      <w:szCs w:val="28"/>
    </w:rPr>
  </w:style>
  <w:style w:type="character" w:styleId="Hyperlink">
    <w:name w:val="Hyperlink"/>
    <w:basedOn w:val="DefaultParagraphFont"/>
    <w:uiPriority w:val="99"/>
    <w:rsid w:val="00BA2479"/>
    <w:rPr>
      <w:color w:val="3967CD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629FF"/>
    <w:rPr>
      <w:rFonts w:asciiTheme="majorHAnsi" w:eastAsiaTheme="majorEastAsia" w:hAnsiTheme="majorHAnsi" w:cstheme="majorBidi"/>
      <w:b/>
      <w:iCs/>
      <w:color w:val="15804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8C3904"/>
    <w:pPr>
      <w:pBdr>
        <w:top w:val="single" w:sz="2" w:space="10" w:color="158045" w:themeColor="accent1"/>
        <w:left w:val="single" w:sz="2" w:space="10" w:color="158045" w:themeColor="accent1"/>
        <w:bottom w:val="single" w:sz="2" w:space="10" w:color="158045" w:themeColor="accent1"/>
        <w:right w:val="single" w:sz="2" w:space="10" w:color="158045" w:themeColor="accent1"/>
      </w:pBdr>
      <w:spacing w:after="120" w:line="360" w:lineRule="auto"/>
      <w:ind w:left="1152" w:right="1152"/>
    </w:pPr>
    <w:rPr>
      <w:rFonts w:eastAsiaTheme="minorEastAsia"/>
      <w:i/>
      <w:iCs/>
      <w:color w:val="15804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8E"/>
    <w:pPr>
      <w:spacing w:after="120" w:line="36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8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A52"/>
    <w:pPr>
      <w:spacing w:after="360" w:line="240" w:lineRule="auto"/>
    </w:pPr>
    <w:rPr>
      <w:rFonts w:ascii="Arial" w:hAnsi="Arial" w:cs="Arial"/>
      <w:b/>
      <w:bCs/>
      <w:color w:val="002147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05A52"/>
    <w:rPr>
      <w:rFonts w:ascii="Arial" w:hAnsi="Arial" w:cs="Arial"/>
      <w:b/>
      <w:bCs/>
      <w:color w:val="002147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C05A52"/>
    <w:pPr>
      <w:spacing w:before="2800" w:after="360" w:line="240" w:lineRule="auto"/>
    </w:pPr>
    <w:rPr>
      <w:rFonts w:ascii="Arial" w:hAnsi="Arial" w:cs="Arial"/>
      <w:b/>
      <w:bCs/>
      <w:color w:val="00823E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C05A52"/>
    <w:rPr>
      <w:rFonts w:ascii="Arial" w:hAnsi="Arial" w:cs="Arial"/>
      <w:b/>
      <w:bCs/>
      <w:color w:val="00823E"/>
      <w:sz w:val="84"/>
      <w:szCs w:val="84"/>
    </w:rPr>
  </w:style>
  <w:style w:type="paragraph" w:styleId="Caption">
    <w:name w:val="caption"/>
    <w:basedOn w:val="Normal"/>
    <w:next w:val="Normal"/>
    <w:uiPriority w:val="35"/>
    <w:qFormat/>
    <w:rsid w:val="00D93F6A"/>
    <w:pPr>
      <w:spacing w:after="120" w:line="240" w:lineRule="auto"/>
    </w:pPr>
    <w:rPr>
      <w:b/>
      <w:iCs/>
      <w:color w:val="158045" w:themeColor="accen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rsid w:val="00BA118A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18A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301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245AEE"/>
    <w:pPr>
      <w:spacing w:after="0" w:line="360" w:lineRule="auto"/>
    </w:pPr>
    <w:rPr>
      <w:color w:val="000000" w:themeColor="text1"/>
    </w:rPr>
  </w:style>
  <w:style w:type="table" w:styleId="LightList-Accent1">
    <w:name w:val="Light List Accent 1"/>
    <w:basedOn w:val="TableNormal"/>
    <w:uiPriority w:val="61"/>
    <w:rsid w:val="00C10036"/>
    <w:rPr>
      <w:sz w:val="22"/>
      <w:szCs w:val="22"/>
    </w:rPr>
    <w:tblPr>
      <w:tblStyleRowBandSize w:val="1"/>
      <w:tblStyleColBandSize w:val="1"/>
      <w:tblBorders>
        <w:top w:val="single" w:sz="8" w:space="0" w:color="158045" w:themeColor="accent1"/>
        <w:left w:val="single" w:sz="8" w:space="0" w:color="158045" w:themeColor="accent1"/>
        <w:bottom w:val="single" w:sz="8" w:space="0" w:color="158045" w:themeColor="accent1"/>
        <w:right w:val="single" w:sz="8" w:space="0" w:color="1580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80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  <w:tblStylePr w:type="band1Horz">
      <w:tblPr/>
      <w:tcPr>
        <w:tcBorders>
          <w:top w:val="single" w:sz="8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GU-admin@ndm.ox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kimura\AppData\Local\Temp\3bd72d35-69c3-4c06-911f-85e5b1491f47_TGU.zip.f47\TGU\TGU_Word%20letterhead_template_V1.dotx" TargetMode="External"/></Relationships>
</file>

<file path=word/theme/theme1.xml><?xml version="1.0" encoding="utf-8"?>
<a:theme xmlns:a="http://schemas.openxmlformats.org/drawingml/2006/main" name="NDM theme">
  <a:themeElements>
    <a:clrScheme name="NDM">
      <a:dk1>
        <a:srgbClr val="000000"/>
      </a:dk1>
      <a:lt1>
        <a:sysClr val="window" lastClr="FFFFFF"/>
      </a:lt1>
      <a:dk2>
        <a:srgbClr val="002147"/>
      </a:dk2>
      <a:lt2>
        <a:srgbClr val="D4D4D2"/>
      </a:lt2>
      <a:accent1>
        <a:srgbClr val="158045"/>
      </a:accent1>
      <a:accent2>
        <a:srgbClr val="CDD940"/>
      </a:accent2>
      <a:accent3>
        <a:srgbClr val="A4BE4D"/>
      </a:accent3>
      <a:accent4>
        <a:srgbClr val="5D9E4D"/>
      </a:accent4>
      <a:accent5>
        <a:srgbClr val="F0E542"/>
      </a:accent5>
      <a:accent6>
        <a:srgbClr val="EB5F17"/>
      </a:accent6>
      <a:hlink>
        <a:srgbClr val="3382CD"/>
      </a:hlink>
      <a:folHlink>
        <a:srgbClr val="C548EC"/>
      </a:folHlink>
    </a:clrScheme>
    <a:fontScheme name="ND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M theme" id="{15192697-C93D-474B-B819-10B3C528960C}" vid="{9BB24459-32F8-413C-82D6-C807238F6E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Placeholder1</b:Tag>
    <b:SourceType>Misc</b:SourceType>
    <b:Guid>{FA6EE673-6575-5345-866B-60FD4570490E}</b:Guid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350413EDD947A3F6ACC23D1F4FFB" ma:contentTypeVersion="10" ma:contentTypeDescription="Create a new document." ma:contentTypeScope="" ma:versionID="3461a3864e83cd7d427cf40263a821c6">
  <xsd:schema xmlns:xsd="http://www.w3.org/2001/XMLSchema" xmlns:xs="http://www.w3.org/2001/XMLSchema" xmlns:p="http://schemas.microsoft.com/office/2006/metadata/properties" xmlns:ns2="e600375e-0dac-43ee-9114-dcd03922427f" xmlns:ns3="1ab369c5-a05c-461f-99e1-15ed0fecd0da" targetNamespace="http://schemas.microsoft.com/office/2006/metadata/properties" ma:root="true" ma:fieldsID="873dea3f262f7fb14dbc37e7ce2d4615" ns2:_="" ns3:_="">
    <xsd:import namespace="e600375e-0dac-43ee-9114-dcd03922427f"/>
    <xsd:import namespace="1ab369c5-a05c-461f-99e1-15ed0fecd0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375e-0dac-43ee-9114-dcd0392242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369c5-a05c-461f-99e1-15ed0fecd0d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138652-fb3e-4668-bcab-d4198cefc52f}" ma:internalName="TaxCatchAll" ma:showField="CatchAllData" ma:web="1ab369c5-a05c-461f-99e1-15ed0fecd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369c5-a05c-461f-99e1-15ed0fecd0da" xsi:nil="true"/>
    <lcf76f155ced4ddcb4097134ff3c332f xmlns="e600375e-0dac-43ee-9114-dcd03922427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42CB0-A6D1-4FE9-BCBF-AD6824326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F856C-9727-4E3E-82C8-7C0B978D9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0375e-0dac-43ee-9114-dcd03922427f"/>
    <ds:schemaRef ds:uri="1ab369c5-a05c-461f-99e1-15ed0fec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CD618-88CE-43DD-8608-3A8BE5C3BE3C}">
  <ds:schemaRefs>
    <ds:schemaRef ds:uri="http://schemas.microsoft.com/office/2006/metadata/properties"/>
    <ds:schemaRef ds:uri="http://schemas.microsoft.com/office/infopath/2007/PartnerControls"/>
    <ds:schemaRef ds:uri="1ab369c5-a05c-461f-99e1-15ed0fecd0da"/>
    <ds:schemaRef ds:uri="e600375e-0dac-43ee-9114-dcd03922427f"/>
  </ds:schemaRefs>
</ds:datastoreItem>
</file>

<file path=customXml/itemProps4.xml><?xml version="1.0" encoding="utf-8"?>
<ds:datastoreItem xmlns:ds="http://schemas.openxmlformats.org/officeDocument/2006/customXml" ds:itemID="{5987FF5A-6F52-4693-B9F4-C88D124C9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C:\Users\ykimura\AppData\Local\Temp\3bd72d35-69c3-4c06-911f-85e5b1491f47_TGU.zip.f47\TGU\TGU_Word letterhead_template_V1.dotx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ykimura</dc:creator>
  <cp:lastModifiedBy>Jayne Jefferies</cp:lastModifiedBy>
  <cp:revision>2</cp:revision>
  <cp:lastPrinted>2023-03-22T11:43:00Z</cp:lastPrinted>
  <dcterms:created xsi:type="dcterms:W3CDTF">2024-06-26T14:00:00Z</dcterms:created>
  <dcterms:modified xsi:type="dcterms:W3CDTF">2024-06-26T14:00:00Z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0x01010018BA350413EDD947A3F6ACC23D1F4FFB</vt:lpwstr>
  </property>
  <property fmtid="{D5CDD505-2E9C-101B-9397-08002B2CF9AE}" pid="3" name="GrammarlyDocumentId">
    <vt:lpwstr>79a93c31eb36140c295b0285dd64d3bf0310117eaece334cd98431a37bbce874</vt:lpwstr>
  </property>
</Properties>
</file>