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1824B" w14:textId="38DBE25B" w:rsidR="003C26B3" w:rsidRDefault="003C26B3" w:rsidP="004B42AA">
      <w:pPr>
        <w:spacing w:after="0" w:line="240" w:lineRule="auto"/>
        <w:jc w:val="center"/>
        <w:rPr>
          <w:b/>
          <w:color w:val="003472" w:themeColor="text2" w:themeTint="E6"/>
          <w:sz w:val="56"/>
          <w:szCs w:val="56"/>
        </w:rPr>
      </w:pPr>
      <w:r w:rsidRPr="003C26B3">
        <w:rPr>
          <w:b/>
          <w:color w:val="003472" w:themeColor="text2" w:themeTint="E6"/>
          <w:sz w:val="56"/>
          <w:szCs w:val="56"/>
        </w:rPr>
        <w:t>ORTU Collaboration Request</w:t>
      </w:r>
    </w:p>
    <w:p w14:paraId="555CDB57" w14:textId="5B49E0D2" w:rsidR="004B42AA" w:rsidRPr="003C26B3" w:rsidRDefault="004B42AA" w:rsidP="004B42AA">
      <w:pPr>
        <w:spacing w:after="0" w:line="240" w:lineRule="auto"/>
        <w:jc w:val="center"/>
        <w:rPr>
          <w:b/>
          <w:color w:val="003472" w:themeColor="text2" w:themeTint="E6"/>
          <w:sz w:val="56"/>
          <w:szCs w:val="56"/>
        </w:rPr>
      </w:pPr>
      <w:r>
        <w:rPr>
          <w:b/>
          <w:color w:val="003472" w:themeColor="text2" w:themeTint="E6"/>
          <w:sz w:val="56"/>
          <w:szCs w:val="56"/>
        </w:rPr>
        <w:t>Fellow Led Projects ONLY</w:t>
      </w:r>
    </w:p>
    <w:p w14:paraId="479CC53F" w14:textId="42029799" w:rsidR="004B42AA" w:rsidRDefault="004B42AA" w:rsidP="00315001">
      <w:pPr>
        <w:ind w:left="-851" w:right="-472"/>
        <w:rPr>
          <w:sz w:val="16"/>
          <w:szCs w:val="16"/>
        </w:rPr>
      </w:pPr>
    </w:p>
    <w:p w14:paraId="7F847B1C" w14:textId="0F939A2D" w:rsidR="00F32D23" w:rsidRPr="00F32D23" w:rsidRDefault="00F32D23" w:rsidP="00F32D23">
      <w:pPr>
        <w:pStyle w:val="NormalWeb"/>
        <w:spacing w:line="360" w:lineRule="auto"/>
        <w:ind w:left="-851" w:right="-329"/>
        <w:rPr>
          <w:rFonts w:asciiTheme="majorHAnsi" w:hAnsiTheme="majorHAnsi" w:cstheme="majorHAnsi"/>
          <w:sz w:val="22"/>
          <w:szCs w:val="22"/>
        </w:rPr>
      </w:pPr>
      <w:r w:rsidRPr="00F32D23">
        <w:rPr>
          <w:rFonts w:asciiTheme="majorHAnsi" w:hAnsiTheme="majorHAnsi" w:cstheme="majorHAnsi"/>
          <w:sz w:val="22"/>
          <w:szCs w:val="22"/>
        </w:rPr>
        <w:t xml:space="preserve">ORTU aims to provide </w:t>
      </w:r>
      <w:r w:rsidR="009D1D5F">
        <w:rPr>
          <w:rFonts w:asciiTheme="majorHAnsi" w:hAnsiTheme="majorHAnsi" w:cstheme="majorHAnsi"/>
          <w:sz w:val="22"/>
          <w:szCs w:val="22"/>
        </w:rPr>
        <w:t>new researchers</w:t>
      </w:r>
      <w:r w:rsidR="009D1D5F" w:rsidRPr="00F32D23">
        <w:rPr>
          <w:rFonts w:asciiTheme="majorHAnsi" w:hAnsiTheme="majorHAnsi" w:cstheme="majorHAnsi"/>
          <w:sz w:val="22"/>
          <w:szCs w:val="22"/>
        </w:rPr>
        <w:t xml:space="preserve"> </w:t>
      </w:r>
      <w:r w:rsidRPr="00F32D23">
        <w:rPr>
          <w:rFonts w:asciiTheme="majorHAnsi" w:hAnsiTheme="majorHAnsi" w:cstheme="majorHAnsi"/>
          <w:sz w:val="22"/>
          <w:szCs w:val="22"/>
        </w:rPr>
        <w:t xml:space="preserve">with the opportunity to access </w:t>
      </w:r>
      <w:r w:rsidRPr="00337117">
        <w:rPr>
          <w:rStyle w:val="Strong"/>
          <w:rFonts w:asciiTheme="majorHAnsi" w:hAnsiTheme="majorHAnsi" w:cstheme="majorHAnsi"/>
          <w:b w:val="0"/>
          <w:bCs w:val="0"/>
          <w:sz w:val="22"/>
          <w:szCs w:val="22"/>
        </w:rPr>
        <w:t>high-level oversight</w:t>
      </w:r>
      <w:r w:rsidRPr="00337117">
        <w:rPr>
          <w:rFonts w:asciiTheme="majorHAnsi" w:hAnsiTheme="majorHAnsi" w:cstheme="majorHAnsi"/>
          <w:sz w:val="22"/>
          <w:szCs w:val="22"/>
        </w:rPr>
        <w:t xml:space="preserve"> across key areas of study development and delivery. This oversight is intended to support, rather than direct the conduct of the study and is</w:t>
      </w:r>
      <w:r w:rsidRPr="00F32D23">
        <w:rPr>
          <w:rFonts w:asciiTheme="majorHAnsi" w:hAnsiTheme="majorHAnsi" w:cstheme="majorHAnsi"/>
          <w:sz w:val="22"/>
          <w:szCs w:val="22"/>
        </w:rPr>
        <w:t xml:space="preserve"> tailored to the needs of each project.</w:t>
      </w:r>
    </w:p>
    <w:p w14:paraId="1873E8DF" w14:textId="3497D5C1" w:rsidR="00F32D23" w:rsidRPr="00337117" w:rsidRDefault="00F32D23" w:rsidP="00F32D23">
      <w:pPr>
        <w:pStyle w:val="NormalWeb"/>
        <w:spacing w:line="360" w:lineRule="auto"/>
        <w:ind w:left="-851" w:right="-329"/>
        <w:rPr>
          <w:rFonts w:asciiTheme="majorHAnsi" w:hAnsiTheme="majorHAnsi" w:cstheme="majorHAnsi"/>
          <w:sz w:val="22"/>
          <w:szCs w:val="22"/>
        </w:rPr>
      </w:pPr>
      <w:r w:rsidRPr="00337117">
        <w:rPr>
          <w:rFonts w:asciiTheme="majorHAnsi" w:hAnsiTheme="majorHAnsi" w:cstheme="majorHAnsi"/>
          <w:sz w:val="22"/>
          <w:szCs w:val="22"/>
        </w:rPr>
        <w:t xml:space="preserve">Support may include guidance with </w:t>
      </w:r>
      <w:r w:rsidRPr="00337117">
        <w:rPr>
          <w:rStyle w:val="Strong"/>
          <w:rFonts w:asciiTheme="majorHAnsi" w:hAnsiTheme="majorHAnsi" w:cstheme="majorHAnsi"/>
          <w:b w:val="0"/>
          <w:bCs w:val="0"/>
          <w:sz w:val="22"/>
          <w:szCs w:val="22"/>
        </w:rPr>
        <w:t>grant development</w:t>
      </w:r>
      <w:r w:rsidRPr="00337117">
        <w:rPr>
          <w:rFonts w:asciiTheme="majorHAnsi" w:hAnsiTheme="majorHAnsi" w:cstheme="majorHAnsi"/>
          <w:b/>
          <w:bCs/>
          <w:sz w:val="22"/>
          <w:szCs w:val="22"/>
        </w:rPr>
        <w:t xml:space="preserve">, </w:t>
      </w:r>
      <w:r w:rsidRPr="00337117">
        <w:rPr>
          <w:rStyle w:val="Strong"/>
          <w:rFonts w:asciiTheme="majorHAnsi" w:hAnsiTheme="majorHAnsi" w:cstheme="majorHAnsi"/>
          <w:b w:val="0"/>
          <w:bCs w:val="0"/>
          <w:sz w:val="22"/>
          <w:szCs w:val="22"/>
        </w:rPr>
        <w:t>review of study documentation</w:t>
      </w:r>
      <w:r w:rsidRPr="00337117">
        <w:rPr>
          <w:rFonts w:asciiTheme="majorHAnsi" w:hAnsiTheme="majorHAnsi" w:cstheme="majorHAnsi"/>
          <w:b/>
          <w:bCs/>
          <w:sz w:val="22"/>
          <w:szCs w:val="22"/>
        </w:rPr>
        <w:t xml:space="preserve">, </w:t>
      </w:r>
      <w:r w:rsidRPr="00337117">
        <w:rPr>
          <w:rStyle w:val="Strong"/>
          <w:rFonts w:asciiTheme="majorHAnsi" w:hAnsiTheme="majorHAnsi" w:cstheme="majorHAnsi"/>
          <w:b w:val="0"/>
          <w:bCs w:val="0"/>
          <w:sz w:val="22"/>
          <w:szCs w:val="22"/>
        </w:rPr>
        <w:t>advice on application submissions</w:t>
      </w:r>
      <w:r w:rsidR="00337117">
        <w:rPr>
          <w:rStyle w:val="Strong"/>
          <w:rFonts w:asciiTheme="majorHAnsi" w:hAnsiTheme="majorHAnsi" w:cstheme="majorHAnsi"/>
          <w:b w:val="0"/>
          <w:bCs w:val="0"/>
          <w:sz w:val="22"/>
          <w:szCs w:val="22"/>
        </w:rPr>
        <w:t xml:space="preserve"> and</w:t>
      </w:r>
      <w:r w:rsidRPr="00337117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Pr="00337117">
        <w:rPr>
          <w:rStyle w:val="Strong"/>
          <w:rFonts w:asciiTheme="majorHAnsi" w:hAnsiTheme="majorHAnsi" w:cstheme="majorHAnsi"/>
          <w:b w:val="0"/>
          <w:bCs w:val="0"/>
          <w:sz w:val="22"/>
          <w:szCs w:val="22"/>
        </w:rPr>
        <w:t>database design and</w:t>
      </w:r>
      <w:r w:rsidRPr="00337117">
        <w:rPr>
          <w:rStyle w:val="Strong"/>
          <w:rFonts w:asciiTheme="majorHAnsi" w:hAnsiTheme="majorHAnsi" w:cstheme="majorHAnsi"/>
          <w:sz w:val="22"/>
          <w:szCs w:val="22"/>
        </w:rPr>
        <w:t xml:space="preserve"> </w:t>
      </w:r>
      <w:r w:rsidRPr="00337117">
        <w:rPr>
          <w:rStyle w:val="Strong"/>
          <w:rFonts w:asciiTheme="majorHAnsi" w:hAnsiTheme="majorHAnsi" w:cstheme="majorHAnsi"/>
          <w:b w:val="0"/>
          <w:bCs w:val="0"/>
          <w:sz w:val="22"/>
          <w:szCs w:val="22"/>
        </w:rPr>
        <w:t>build</w:t>
      </w:r>
      <w:r w:rsidR="00337117">
        <w:rPr>
          <w:rStyle w:val="Strong"/>
          <w:rFonts w:asciiTheme="majorHAnsi" w:hAnsiTheme="majorHAnsi" w:cstheme="majorHAnsi"/>
          <w:b w:val="0"/>
          <w:bCs w:val="0"/>
          <w:sz w:val="22"/>
          <w:szCs w:val="22"/>
        </w:rPr>
        <w:t xml:space="preserve">. </w:t>
      </w:r>
      <w:r w:rsidRPr="00337117">
        <w:rPr>
          <w:rFonts w:asciiTheme="majorHAnsi" w:hAnsiTheme="majorHAnsi" w:cstheme="majorHAnsi"/>
          <w:sz w:val="22"/>
          <w:szCs w:val="22"/>
        </w:rPr>
        <w:t>ORTU will offer strategic input and expert advice at critical stages of the project lifecycle.</w:t>
      </w:r>
    </w:p>
    <w:p w14:paraId="31B964B1" w14:textId="0C760376" w:rsidR="00F32D23" w:rsidRPr="00F32D23" w:rsidRDefault="00F32D23" w:rsidP="00F32D23">
      <w:pPr>
        <w:pStyle w:val="NormalWeb"/>
        <w:spacing w:line="360" w:lineRule="auto"/>
        <w:ind w:left="-851" w:right="-329"/>
        <w:rPr>
          <w:rFonts w:asciiTheme="majorHAnsi" w:hAnsiTheme="majorHAnsi" w:cstheme="majorHAnsi"/>
          <w:sz w:val="22"/>
          <w:szCs w:val="22"/>
        </w:rPr>
      </w:pPr>
      <w:r w:rsidRPr="00F32D23">
        <w:rPr>
          <w:rFonts w:asciiTheme="majorHAnsi" w:hAnsiTheme="majorHAnsi" w:cstheme="majorHAnsi"/>
          <w:sz w:val="22"/>
          <w:szCs w:val="22"/>
        </w:rPr>
        <w:t xml:space="preserve">High-level oversight means that </w:t>
      </w:r>
      <w:r w:rsidR="009D1D5F">
        <w:rPr>
          <w:rFonts w:asciiTheme="majorHAnsi" w:hAnsiTheme="majorHAnsi" w:cstheme="majorHAnsi"/>
          <w:sz w:val="22"/>
          <w:szCs w:val="22"/>
        </w:rPr>
        <w:t xml:space="preserve">Research </w:t>
      </w:r>
      <w:r w:rsidR="009D1D5F">
        <w:rPr>
          <w:rStyle w:val="Strong"/>
          <w:rFonts w:asciiTheme="majorHAnsi" w:hAnsiTheme="majorHAnsi" w:cstheme="majorHAnsi"/>
          <w:b w:val="0"/>
          <w:bCs w:val="0"/>
          <w:sz w:val="22"/>
          <w:szCs w:val="22"/>
        </w:rPr>
        <w:t>F</w:t>
      </w:r>
      <w:r w:rsidRPr="00337117">
        <w:rPr>
          <w:rStyle w:val="Strong"/>
          <w:rFonts w:asciiTheme="majorHAnsi" w:hAnsiTheme="majorHAnsi" w:cstheme="majorHAnsi"/>
          <w:b w:val="0"/>
          <w:bCs w:val="0"/>
          <w:sz w:val="22"/>
          <w:szCs w:val="22"/>
        </w:rPr>
        <w:t>ellows retain full responsibility for managing and delivering all aspects of their study</w:t>
      </w:r>
      <w:r w:rsidR="009D1D5F">
        <w:rPr>
          <w:rFonts w:asciiTheme="majorHAnsi" w:hAnsiTheme="majorHAnsi" w:cstheme="majorHAnsi"/>
          <w:sz w:val="22"/>
          <w:szCs w:val="22"/>
        </w:rPr>
        <w:t xml:space="preserve"> and therefore studies</w:t>
      </w:r>
      <w:r w:rsidRPr="00F32D23">
        <w:rPr>
          <w:rFonts w:asciiTheme="majorHAnsi" w:hAnsiTheme="majorHAnsi" w:cstheme="majorHAnsi"/>
          <w:sz w:val="22"/>
          <w:szCs w:val="22"/>
        </w:rPr>
        <w:t xml:space="preserve"> will not be </w:t>
      </w:r>
      <w:r w:rsidR="009D1D5F">
        <w:rPr>
          <w:rFonts w:asciiTheme="majorHAnsi" w:hAnsiTheme="majorHAnsi" w:cstheme="majorHAnsi"/>
          <w:sz w:val="22"/>
          <w:szCs w:val="22"/>
        </w:rPr>
        <w:t>subject to</w:t>
      </w:r>
      <w:r w:rsidR="009D1D5F" w:rsidRPr="00F32D23">
        <w:rPr>
          <w:rFonts w:asciiTheme="majorHAnsi" w:hAnsiTheme="majorHAnsi" w:cstheme="majorHAnsi"/>
          <w:sz w:val="22"/>
          <w:szCs w:val="22"/>
        </w:rPr>
        <w:t xml:space="preserve"> </w:t>
      </w:r>
      <w:r w:rsidRPr="00F32D23">
        <w:rPr>
          <w:rFonts w:asciiTheme="majorHAnsi" w:hAnsiTheme="majorHAnsi" w:cstheme="majorHAnsi"/>
          <w:sz w:val="22"/>
          <w:szCs w:val="22"/>
        </w:rPr>
        <w:t>ORTU standard operating procedures (SOPs)</w:t>
      </w:r>
      <w:r w:rsidR="009D1D5F">
        <w:rPr>
          <w:rFonts w:asciiTheme="majorHAnsi" w:hAnsiTheme="majorHAnsi" w:cstheme="majorHAnsi"/>
          <w:sz w:val="22"/>
          <w:szCs w:val="22"/>
        </w:rPr>
        <w:t>.</w:t>
      </w:r>
      <w:r w:rsidRPr="00F32D23">
        <w:rPr>
          <w:rFonts w:asciiTheme="majorHAnsi" w:hAnsiTheme="majorHAnsi" w:cstheme="majorHAnsi"/>
          <w:sz w:val="22"/>
          <w:szCs w:val="22"/>
        </w:rPr>
        <w:t xml:space="preserve"> </w:t>
      </w:r>
      <w:r w:rsidR="009D1D5F">
        <w:rPr>
          <w:rFonts w:asciiTheme="majorHAnsi" w:hAnsiTheme="majorHAnsi" w:cstheme="majorHAnsi"/>
          <w:sz w:val="22"/>
          <w:szCs w:val="22"/>
        </w:rPr>
        <w:t>O</w:t>
      </w:r>
      <w:r w:rsidRPr="00F32D23">
        <w:rPr>
          <w:rFonts w:asciiTheme="majorHAnsi" w:hAnsiTheme="majorHAnsi" w:cstheme="majorHAnsi"/>
          <w:sz w:val="22"/>
          <w:szCs w:val="22"/>
        </w:rPr>
        <w:t xml:space="preserve">perational decision-making will remain with the </w:t>
      </w:r>
      <w:r w:rsidR="009D1D5F">
        <w:rPr>
          <w:rFonts w:asciiTheme="majorHAnsi" w:hAnsiTheme="majorHAnsi" w:cstheme="majorHAnsi"/>
          <w:sz w:val="22"/>
          <w:szCs w:val="22"/>
        </w:rPr>
        <w:t>F</w:t>
      </w:r>
      <w:r w:rsidRPr="00F32D23">
        <w:rPr>
          <w:rFonts w:asciiTheme="majorHAnsi" w:hAnsiTheme="majorHAnsi" w:cstheme="majorHAnsi"/>
          <w:sz w:val="22"/>
          <w:szCs w:val="22"/>
        </w:rPr>
        <w:t xml:space="preserve">ellow. However, ORTU will provide </w:t>
      </w:r>
      <w:r w:rsidR="00337117" w:rsidRPr="00337117">
        <w:rPr>
          <w:rFonts w:asciiTheme="majorHAnsi" w:hAnsiTheme="majorHAnsi" w:cstheme="majorHAnsi"/>
          <w:sz w:val="22"/>
          <w:szCs w:val="22"/>
        </w:rPr>
        <w:t>m</w:t>
      </w:r>
      <w:r w:rsidRPr="00337117">
        <w:rPr>
          <w:rStyle w:val="Strong"/>
          <w:rFonts w:asciiTheme="majorHAnsi" w:hAnsiTheme="majorHAnsi" w:cstheme="majorHAnsi"/>
          <w:b w:val="0"/>
          <w:bCs w:val="0"/>
          <w:sz w:val="22"/>
          <w:szCs w:val="22"/>
        </w:rPr>
        <w:t>entoring, and subject-matter expertise</w:t>
      </w:r>
      <w:r w:rsidRPr="00F32D23">
        <w:rPr>
          <w:rFonts w:asciiTheme="majorHAnsi" w:hAnsiTheme="majorHAnsi" w:cstheme="majorHAnsi"/>
          <w:sz w:val="22"/>
          <w:szCs w:val="22"/>
        </w:rPr>
        <w:t xml:space="preserve"> to support good research practice, mitigate risks, and enhance study quality where appropriate.</w:t>
      </w:r>
    </w:p>
    <w:p w14:paraId="0C368925" w14:textId="266F7094" w:rsidR="00315001" w:rsidRPr="00B82B34" w:rsidRDefault="00BA65C0" w:rsidP="00B82B34">
      <w:pPr>
        <w:ind w:left="-851" w:right="-472"/>
        <w:rPr>
          <w:rFonts w:cs="Arial"/>
        </w:rPr>
      </w:pPr>
      <w:r>
        <w:t xml:space="preserve">To apply to ORTU to collaborate on your </w:t>
      </w:r>
      <w:r w:rsidR="00F32D23">
        <w:t xml:space="preserve">Fellow Led </w:t>
      </w:r>
      <w:r>
        <w:t>study, t</w:t>
      </w:r>
      <w:r w:rsidR="00315001">
        <w:t xml:space="preserve">he CI / Lead Applicant </w:t>
      </w:r>
      <w:r>
        <w:t xml:space="preserve">should </w:t>
      </w:r>
      <w:r w:rsidR="00315001">
        <w:t xml:space="preserve">complete the following </w:t>
      </w:r>
      <w:r>
        <w:t xml:space="preserve">table and submit </w:t>
      </w:r>
      <w:r w:rsidR="00315001">
        <w:t xml:space="preserve">to </w:t>
      </w:r>
      <w:hyperlink r:id="rId11" w:history="1">
        <w:r w:rsidR="00315001" w:rsidRPr="00357CCC">
          <w:rPr>
            <w:rStyle w:val="Hyperlink"/>
          </w:rPr>
          <w:t>ORTU@ndm.ox.ac.uk</w:t>
        </w:r>
      </w:hyperlink>
      <w:r w:rsidR="00315001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315001" w14:paraId="460FA322" w14:textId="77777777" w:rsidTr="00C1690E">
        <w:tc>
          <w:tcPr>
            <w:tcW w:w="3114" w:type="dxa"/>
          </w:tcPr>
          <w:p w14:paraId="36C1A2A1" w14:textId="77777777" w:rsidR="00315001" w:rsidRPr="005C24C2" w:rsidRDefault="00315001" w:rsidP="00C1690E">
            <w:pPr>
              <w:rPr>
                <w:b/>
              </w:rPr>
            </w:pPr>
            <w:r w:rsidRPr="005C24C2">
              <w:rPr>
                <w:b/>
              </w:rPr>
              <w:t>Study Name</w:t>
            </w:r>
          </w:p>
        </w:tc>
        <w:tc>
          <w:tcPr>
            <w:tcW w:w="5902" w:type="dxa"/>
          </w:tcPr>
          <w:p w14:paraId="3D88D993" w14:textId="3C65039E" w:rsidR="00315001" w:rsidRDefault="00315001" w:rsidP="00C1690E"/>
        </w:tc>
      </w:tr>
      <w:tr w:rsidR="00315001" w14:paraId="4EF2571B" w14:textId="77777777" w:rsidTr="00C1690E">
        <w:tc>
          <w:tcPr>
            <w:tcW w:w="3114" w:type="dxa"/>
          </w:tcPr>
          <w:p w14:paraId="60F23B2C" w14:textId="77777777" w:rsidR="00315001" w:rsidRPr="005C24C2" w:rsidRDefault="00315001" w:rsidP="00C1690E">
            <w:pPr>
              <w:rPr>
                <w:b/>
              </w:rPr>
            </w:pPr>
            <w:r w:rsidRPr="005C24C2">
              <w:rPr>
                <w:b/>
              </w:rPr>
              <w:t>Chief Investigator</w:t>
            </w:r>
          </w:p>
        </w:tc>
        <w:tc>
          <w:tcPr>
            <w:tcW w:w="5902" w:type="dxa"/>
          </w:tcPr>
          <w:p w14:paraId="47D4EF6F" w14:textId="0A489DA4" w:rsidR="00315001" w:rsidRDefault="00315001" w:rsidP="00C1690E"/>
        </w:tc>
      </w:tr>
      <w:tr w:rsidR="00315001" w14:paraId="43F8CCEA" w14:textId="77777777" w:rsidTr="00C1690E">
        <w:tc>
          <w:tcPr>
            <w:tcW w:w="3114" w:type="dxa"/>
          </w:tcPr>
          <w:p w14:paraId="42048239" w14:textId="77777777" w:rsidR="00315001" w:rsidRPr="005C24C2" w:rsidRDefault="00315001" w:rsidP="00C1690E">
            <w:pPr>
              <w:rPr>
                <w:b/>
              </w:rPr>
            </w:pPr>
            <w:r>
              <w:rPr>
                <w:b/>
              </w:rPr>
              <w:t>Chief Investigator Contact Details</w:t>
            </w:r>
          </w:p>
        </w:tc>
        <w:tc>
          <w:tcPr>
            <w:tcW w:w="5902" w:type="dxa"/>
          </w:tcPr>
          <w:p w14:paraId="42048F43" w14:textId="1ED45CDE" w:rsidR="00BA556E" w:rsidRDefault="00BA556E" w:rsidP="00C1690E"/>
        </w:tc>
      </w:tr>
      <w:tr w:rsidR="00315001" w14:paraId="513873B8" w14:textId="77777777" w:rsidTr="00C1690E">
        <w:tc>
          <w:tcPr>
            <w:tcW w:w="3114" w:type="dxa"/>
          </w:tcPr>
          <w:p w14:paraId="3ADA031A" w14:textId="0F3864AD" w:rsidR="00315001" w:rsidRPr="005C24C2" w:rsidRDefault="00ED5F32" w:rsidP="00C1690E">
            <w:pPr>
              <w:rPr>
                <w:b/>
              </w:rPr>
            </w:pPr>
            <w:r>
              <w:rPr>
                <w:b/>
              </w:rPr>
              <w:t xml:space="preserve">Proposed </w:t>
            </w:r>
            <w:r w:rsidR="00315001" w:rsidRPr="005C24C2">
              <w:rPr>
                <w:b/>
              </w:rPr>
              <w:t>Sponsor Name</w:t>
            </w:r>
          </w:p>
        </w:tc>
        <w:tc>
          <w:tcPr>
            <w:tcW w:w="5902" w:type="dxa"/>
          </w:tcPr>
          <w:p w14:paraId="58B5CAF8" w14:textId="71636DC6" w:rsidR="00315001" w:rsidRDefault="00315001" w:rsidP="00C1690E"/>
        </w:tc>
      </w:tr>
      <w:tr w:rsidR="00BA65C0" w14:paraId="42BF0647" w14:textId="77777777" w:rsidTr="00C1690E">
        <w:tc>
          <w:tcPr>
            <w:tcW w:w="3114" w:type="dxa"/>
          </w:tcPr>
          <w:p w14:paraId="10EC3D90" w14:textId="1A17144D" w:rsidR="00BA65C0" w:rsidRPr="005C24C2" w:rsidRDefault="00BA65C0" w:rsidP="00C1690E">
            <w:pPr>
              <w:rPr>
                <w:b/>
              </w:rPr>
            </w:pPr>
            <w:r>
              <w:rPr>
                <w:b/>
              </w:rPr>
              <w:t xml:space="preserve">Has the </w:t>
            </w:r>
            <w:r w:rsidR="00ED5F32">
              <w:rPr>
                <w:b/>
              </w:rPr>
              <w:t xml:space="preserve">proposed </w:t>
            </w:r>
            <w:r>
              <w:rPr>
                <w:b/>
              </w:rPr>
              <w:t>sponsor been notified and agreed</w:t>
            </w:r>
            <w:r w:rsidR="008B1163">
              <w:rPr>
                <w:b/>
              </w:rPr>
              <w:t>?</w:t>
            </w:r>
          </w:p>
        </w:tc>
        <w:tc>
          <w:tcPr>
            <w:tcW w:w="5902" w:type="dxa"/>
          </w:tcPr>
          <w:p w14:paraId="5202713D" w14:textId="0E7740B7" w:rsidR="00D3024F" w:rsidRDefault="00D3024F" w:rsidP="00C1690E"/>
        </w:tc>
      </w:tr>
      <w:tr w:rsidR="00315001" w14:paraId="12C096A8" w14:textId="77777777" w:rsidTr="00C1690E">
        <w:tc>
          <w:tcPr>
            <w:tcW w:w="3114" w:type="dxa"/>
          </w:tcPr>
          <w:p w14:paraId="7DBC3BB2" w14:textId="64B1E475" w:rsidR="00315001" w:rsidRPr="005C24C2" w:rsidRDefault="00315001" w:rsidP="00C1690E">
            <w:pPr>
              <w:rPr>
                <w:b/>
              </w:rPr>
            </w:pPr>
            <w:r>
              <w:rPr>
                <w:b/>
              </w:rPr>
              <w:t xml:space="preserve">Are there any </w:t>
            </w:r>
            <w:r w:rsidR="00BA65C0">
              <w:rPr>
                <w:b/>
              </w:rPr>
              <w:t xml:space="preserve">co-applicants </w:t>
            </w:r>
            <w:r>
              <w:rPr>
                <w:b/>
              </w:rPr>
              <w:t xml:space="preserve">involved? </w:t>
            </w:r>
            <w:r w:rsidR="00BA65C0">
              <w:rPr>
                <w:b/>
              </w:rPr>
              <w:t>If so, p</w:t>
            </w:r>
            <w:r>
              <w:rPr>
                <w:b/>
              </w:rPr>
              <w:t>lease provide name</w:t>
            </w:r>
            <w:r w:rsidR="00BA65C0">
              <w:rPr>
                <w:b/>
              </w:rPr>
              <w:t>s</w:t>
            </w:r>
            <w:r>
              <w:rPr>
                <w:b/>
              </w:rPr>
              <w:t>, institution and email address</w:t>
            </w:r>
          </w:p>
        </w:tc>
        <w:tc>
          <w:tcPr>
            <w:tcW w:w="5902" w:type="dxa"/>
          </w:tcPr>
          <w:p w14:paraId="394B2469" w14:textId="0FFA62A8" w:rsidR="00315001" w:rsidRDefault="00315001" w:rsidP="00C1690E"/>
        </w:tc>
      </w:tr>
      <w:tr w:rsidR="00315001" w14:paraId="50889935" w14:textId="77777777" w:rsidTr="00C1690E">
        <w:tc>
          <w:tcPr>
            <w:tcW w:w="3114" w:type="dxa"/>
          </w:tcPr>
          <w:p w14:paraId="01605B97" w14:textId="77777777" w:rsidR="00315001" w:rsidRPr="005C24C2" w:rsidRDefault="00315001" w:rsidP="00C1690E">
            <w:pPr>
              <w:rPr>
                <w:b/>
              </w:rPr>
            </w:pPr>
            <w:r w:rsidRPr="005C24C2">
              <w:rPr>
                <w:b/>
              </w:rPr>
              <w:lastRenderedPageBreak/>
              <w:t xml:space="preserve">Funder Name and Funding Stream </w:t>
            </w:r>
            <w:r w:rsidRPr="005C24C2">
              <w:rPr>
                <w:b/>
                <w:sz w:val="18"/>
              </w:rPr>
              <w:t>(</w:t>
            </w:r>
            <w:proofErr w:type="spellStart"/>
            <w:r w:rsidRPr="005C24C2">
              <w:rPr>
                <w:b/>
                <w:sz w:val="18"/>
              </w:rPr>
              <w:t>inc</w:t>
            </w:r>
            <w:proofErr w:type="spellEnd"/>
            <w:r w:rsidRPr="005C24C2">
              <w:rPr>
                <w:b/>
                <w:sz w:val="18"/>
              </w:rPr>
              <w:t xml:space="preserve"> limitations </w:t>
            </w:r>
            <w:proofErr w:type="spellStart"/>
            <w:r w:rsidRPr="005C24C2">
              <w:rPr>
                <w:b/>
                <w:sz w:val="18"/>
              </w:rPr>
              <w:t>e.g</w:t>
            </w:r>
            <w:proofErr w:type="spellEnd"/>
            <w:r w:rsidRPr="005C24C2">
              <w:rPr>
                <w:b/>
                <w:sz w:val="18"/>
              </w:rPr>
              <w:t xml:space="preserve"> fellowship/up to £XXX)</w:t>
            </w:r>
          </w:p>
        </w:tc>
        <w:tc>
          <w:tcPr>
            <w:tcW w:w="5902" w:type="dxa"/>
          </w:tcPr>
          <w:p w14:paraId="68A657F1" w14:textId="760E806C" w:rsidR="00315001" w:rsidRDefault="00315001" w:rsidP="00C1690E"/>
        </w:tc>
      </w:tr>
      <w:tr w:rsidR="00315001" w14:paraId="07D80348" w14:textId="77777777" w:rsidTr="00C1690E">
        <w:tc>
          <w:tcPr>
            <w:tcW w:w="3114" w:type="dxa"/>
          </w:tcPr>
          <w:p w14:paraId="236A77B3" w14:textId="77777777" w:rsidR="00315001" w:rsidRPr="005C24C2" w:rsidRDefault="00315001" w:rsidP="00C1690E">
            <w:pPr>
              <w:rPr>
                <w:b/>
              </w:rPr>
            </w:pPr>
            <w:r>
              <w:rPr>
                <w:b/>
              </w:rPr>
              <w:t>Funder Submission Date</w:t>
            </w:r>
          </w:p>
        </w:tc>
        <w:tc>
          <w:tcPr>
            <w:tcW w:w="5902" w:type="dxa"/>
          </w:tcPr>
          <w:p w14:paraId="467EC1A7" w14:textId="25619E21" w:rsidR="00315001" w:rsidRDefault="00315001" w:rsidP="00C1690E"/>
        </w:tc>
      </w:tr>
      <w:tr w:rsidR="00391D66" w14:paraId="0A48E80A" w14:textId="77777777" w:rsidTr="006B42AE">
        <w:tc>
          <w:tcPr>
            <w:tcW w:w="3114" w:type="dxa"/>
          </w:tcPr>
          <w:p w14:paraId="1C1BD1D1" w14:textId="77777777" w:rsidR="00391D66" w:rsidRDefault="00391D66" w:rsidP="006B42AE">
            <w:pPr>
              <w:rPr>
                <w:b/>
              </w:rPr>
            </w:pPr>
            <w:r>
              <w:rPr>
                <w:b/>
              </w:rPr>
              <w:t>What are your requirements for CTU Support?</w:t>
            </w:r>
          </w:p>
        </w:tc>
        <w:tc>
          <w:tcPr>
            <w:tcW w:w="5902" w:type="dxa"/>
          </w:tcPr>
          <w:p w14:paraId="724D055B" w14:textId="77777777" w:rsidR="00391D66" w:rsidRDefault="00391D66" w:rsidP="006B42AE">
            <w:pPr>
              <w:rPr>
                <w:rFonts w:cstheme="minorHAnsi"/>
                <w:sz w:val="32"/>
              </w:rPr>
            </w:pPr>
            <w:r>
              <w:t xml:space="preserve">High Level Oversight/Consultancy Only </w:t>
            </w:r>
            <w:r w:rsidRPr="00315001">
              <w:rPr>
                <w:rFonts w:cstheme="minorHAnsi"/>
                <w:sz w:val="32"/>
              </w:rPr>
              <w:t>□</w:t>
            </w:r>
          </w:p>
          <w:p w14:paraId="0FD36A60" w14:textId="77777777" w:rsidR="00391D66" w:rsidRPr="00337117" w:rsidRDefault="00391D66" w:rsidP="006B42AE">
            <w:pPr>
              <w:rPr>
                <w:sz w:val="16"/>
                <w:szCs w:val="16"/>
              </w:rPr>
            </w:pPr>
            <w:proofErr w:type="spellStart"/>
            <w:r w:rsidRPr="00337117">
              <w:rPr>
                <w:rFonts w:cstheme="minorHAnsi"/>
                <w:szCs w:val="16"/>
              </w:rPr>
              <w:t>And/OR</w:t>
            </w:r>
            <w:proofErr w:type="spellEnd"/>
          </w:p>
          <w:p w14:paraId="3CA49128" w14:textId="77777777" w:rsidR="00391D66" w:rsidRDefault="00391D66" w:rsidP="006B42AE">
            <w:pPr>
              <w:rPr>
                <w:rFonts w:cstheme="minorHAnsi"/>
                <w:sz w:val="32"/>
              </w:rPr>
            </w:pPr>
            <w:r>
              <w:t xml:space="preserve">IT Systems and Database Development Only </w:t>
            </w:r>
            <w:r w:rsidRPr="00315001">
              <w:rPr>
                <w:rFonts w:cstheme="minorHAnsi"/>
                <w:sz w:val="32"/>
              </w:rPr>
              <w:t>□</w:t>
            </w:r>
          </w:p>
          <w:p w14:paraId="106192C9" w14:textId="77777777" w:rsidR="00391D66" w:rsidRDefault="00391D66" w:rsidP="006B42AE">
            <w:r w:rsidRPr="008B1163">
              <w:rPr>
                <w:rFonts w:cstheme="minorHAnsi"/>
                <w:szCs w:val="16"/>
              </w:rPr>
              <w:t>Other</w:t>
            </w:r>
            <w:r>
              <w:rPr>
                <w:rFonts w:cstheme="minorHAnsi"/>
                <w:szCs w:val="16"/>
              </w:rPr>
              <w:t xml:space="preserve"> </w:t>
            </w:r>
            <w:r w:rsidRPr="00315001">
              <w:rPr>
                <w:rFonts w:cstheme="minorHAnsi"/>
                <w:sz w:val="32"/>
              </w:rPr>
              <w:t>□</w:t>
            </w:r>
            <w:r>
              <w:rPr>
                <w:rFonts w:cstheme="minorHAnsi"/>
                <w:sz w:val="32"/>
              </w:rPr>
              <w:t xml:space="preserve"> – </w:t>
            </w:r>
            <w:r w:rsidRPr="008B1163">
              <w:rPr>
                <w:rFonts w:cstheme="minorHAnsi"/>
                <w:szCs w:val="16"/>
              </w:rPr>
              <w:t>please specify requirements</w:t>
            </w:r>
            <w:r>
              <w:rPr>
                <w:rFonts w:cstheme="minorHAnsi"/>
                <w:szCs w:val="16"/>
              </w:rPr>
              <w:t xml:space="preserve"> </w:t>
            </w:r>
          </w:p>
        </w:tc>
      </w:tr>
      <w:tr w:rsidR="00315001" w14:paraId="438CDEC1" w14:textId="77777777" w:rsidTr="00C1690E">
        <w:tc>
          <w:tcPr>
            <w:tcW w:w="3114" w:type="dxa"/>
          </w:tcPr>
          <w:p w14:paraId="05028BF2" w14:textId="1014A576" w:rsidR="00315001" w:rsidRPr="00315001" w:rsidRDefault="00BA65C0" w:rsidP="00C1690E">
            <w:pPr>
              <w:rPr>
                <w:b/>
              </w:rPr>
            </w:pPr>
            <w:r>
              <w:rPr>
                <w:b/>
              </w:rPr>
              <w:t>Projected</w:t>
            </w:r>
            <w:r w:rsidR="00881699">
              <w:rPr>
                <w:b/>
              </w:rPr>
              <w:t xml:space="preserve"> t</w:t>
            </w:r>
            <w:r w:rsidR="00315001" w:rsidRPr="00315001">
              <w:rPr>
                <w:b/>
              </w:rPr>
              <w:t>imelines (including set up, internal pilot, recruitment, follow up, close out, dissemination)</w:t>
            </w:r>
          </w:p>
        </w:tc>
        <w:tc>
          <w:tcPr>
            <w:tcW w:w="5902" w:type="dxa"/>
          </w:tcPr>
          <w:p w14:paraId="4DBF6B86" w14:textId="2CFC2B3C" w:rsidR="00315001" w:rsidRDefault="00315001" w:rsidP="00C1690E"/>
        </w:tc>
      </w:tr>
      <w:tr w:rsidR="00315001" w14:paraId="3FAC35D6" w14:textId="77777777" w:rsidTr="00C1690E">
        <w:tc>
          <w:tcPr>
            <w:tcW w:w="3114" w:type="dxa"/>
          </w:tcPr>
          <w:p w14:paraId="0E4A5B3F" w14:textId="00389E80" w:rsidR="00315001" w:rsidRPr="005C24C2" w:rsidRDefault="00315001" w:rsidP="00C1690E">
            <w:pPr>
              <w:rPr>
                <w:b/>
              </w:rPr>
            </w:pPr>
            <w:r>
              <w:rPr>
                <w:b/>
              </w:rPr>
              <w:t>Brief Outline of Proposed Research (please detail what is</w:t>
            </w:r>
            <w:r w:rsidR="00BA65C0">
              <w:rPr>
                <w:b/>
              </w:rPr>
              <w:t xml:space="preserve"> standard of </w:t>
            </w:r>
            <w:r w:rsidR="008B1163">
              <w:rPr>
                <w:b/>
              </w:rPr>
              <w:t>care and</w:t>
            </w:r>
            <w:r>
              <w:rPr>
                <w:b/>
              </w:rPr>
              <w:t xml:space="preserve"> what is research)</w:t>
            </w:r>
            <w:r w:rsidR="003D6E93">
              <w:rPr>
                <w:b/>
              </w:rPr>
              <w:t xml:space="preserve"> </w:t>
            </w:r>
            <w:r w:rsidR="003D6E93" w:rsidRPr="003D6E93">
              <w:rPr>
                <w:b/>
                <w:i/>
                <w:iCs/>
              </w:rPr>
              <w:t>please attach a copy of your draft application</w:t>
            </w:r>
            <w:r w:rsidR="003D6E93">
              <w:rPr>
                <w:b/>
              </w:rPr>
              <w:t xml:space="preserve"> </w:t>
            </w:r>
          </w:p>
        </w:tc>
        <w:tc>
          <w:tcPr>
            <w:tcW w:w="5902" w:type="dxa"/>
          </w:tcPr>
          <w:p w14:paraId="559B3E27" w14:textId="61136F11" w:rsidR="00D3024F" w:rsidRPr="00D3024F" w:rsidRDefault="00D3024F" w:rsidP="00D3024F">
            <w:pPr>
              <w:ind w:firstLine="720"/>
            </w:pPr>
          </w:p>
        </w:tc>
      </w:tr>
      <w:tr w:rsidR="00315001" w14:paraId="10D672F8" w14:textId="77777777" w:rsidTr="00C1690E">
        <w:tc>
          <w:tcPr>
            <w:tcW w:w="3114" w:type="dxa"/>
          </w:tcPr>
          <w:p w14:paraId="577E70A1" w14:textId="05DD3C3E" w:rsidR="00315001" w:rsidRPr="005C24C2" w:rsidRDefault="00315001" w:rsidP="00C1690E">
            <w:pPr>
              <w:rPr>
                <w:b/>
              </w:rPr>
            </w:pPr>
            <w:r>
              <w:rPr>
                <w:b/>
              </w:rPr>
              <w:t xml:space="preserve">How many recruiting sites and have these been approached? </w:t>
            </w:r>
            <w:r w:rsidR="00BA65C0">
              <w:rPr>
                <w:b/>
              </w:rPr>
              <w:t xml:space="preserve">Include all </w:t>
            </w:r>
            <w:r w:rsidR="00ED5F32">
              <w:rPr>
                <w:b/>
              </w:rPr>
              <w:t xml:space="preserve">UK </w:t>
            </w:r>
            <w:r w:rsidR="00BA65C0">
              <w:rPr>
                <w:b/>
              </w:rPr>
              <w:t xml:space="preserve">nations. </w:t>
            </w:r>
            <w:r>
              <w:rPr>
                <w:b/>
              </w:rPr>
              <w:t>Any outside the UK?</w:t>
            </w:r>
          </w:p>
        </w:tc>
        <w:tc>
          <w:tcPr>
            <w:tcW w:w="5902" w:type="dxa"/>
          </w:tcPr>
          <w:p w14:paraId="28B3B293" w14:textId="5F432477" w:rsidR="00315001" w:rsidRDefault="00315001" w:rsidP="00C1690E"/>
        </w:tc>
      </w:tr>
      <w:tr w:rsidR="00315001" w14:paraId="46AAE21D" w14:textId="77777777" w:rsidTr="00C1690E">
        <w:tc>
          <w:tcPr>
            <w:tcW w:w="3114" w:type="dxa"/>
          </w:tcPr>
          <w:p w14:paraId="0E05451A" w14:textId="7F765B58" w:rsidR="00315001" w:rsidRDefault="00315001" w:rsidP="00C1690E">
            <w:pPr>
              <w:rPr>
                <w:b/>
              </w:rPr>
            </w:pPr>
            <w:r>
              <w:rPr>
                <w:b/>
              </w:rPr>
              <w:t>Are you using questionnaires? If so please list</w:t>
            </w:r>
            <w:r w:rsidR="00ED5F32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  <w:r w:rsidR="00ED5F32">
              <w:rPr>
                <w:b/>
              </w:rPr>
              <w:t>D</w:t>
            </w:r>
            <w:r>
              <w:rPr>
                <w:b/>
              </w:rPr>
              <w:t xml:space="preserve">o they need licences? Will these be used </w:t>
            </w:r>
            <w:r w:rsidR="00ED5F32">
              <w:rPr>
                <w:b/>
              </w:rPr>
              <w:t>in</w:t>
            </w:r>
            <w:r>
              <w:rPr>
                <w:b/>
              </w:rPr>
              <w:t xml:space="preserve"> paper or electronic form?</w:t>
            </w:r>
          </w:p>
        </w:tc>
        <w:tc>
          <w:tcPr>
            <w:tcW w:w="5902" w:type="dxa"/>
          </w:tcPr>
          <w:p w14:paraId="7B38A1FA" w14:textId="56646271" w:rsidR="00D3024F" w:rsidRDefault="00D3024F" w:rsidP="00C1690E">
            <w:r>
              <w:t xml:space="preserve"> </w:t>
            </w:r>
          </w:p>
        </w:tc>
      </w:tr>
      <w:tr w:rsidR="00315001" w14:paraId="1ADBCF42" w14:textId="77777777" w:rsidTr="00C1690E">
        <w:tc>
          <w:tcPr>
            <w:tcW w:w="3114" w:type="dxa"/>
          </w:tcPr>
          <w:p w14:paraId="24B15AC3" w14:textId="77777777" w:rsidR="00315001" w:rsidRDefault="00315001" w:rsidP="00C1690E">
            <w:pPr>
              <w:rPr>
                <w:b/>
              </w:rPr>
            </w:pPr>
            <w:r>
              <w:rPr>
                <w:b/>
              </w:rPr>
              <w:t xml:space="preserve">Do you have a </w:t>
            </w:r>
            <w:proofErr w:type="spellStart"/>
            <w:r>
              <w:rPr>
                <w:b/>
              </w:rPr>
              <w:t>SoECAT</w:t>
            </w:r>
            <w:proofErr w:type="spellEnd"/>
            <w:r>
              <w:rPr>
                <w:b/>
              </w:rPr>
              <w:t>?</w:t>
            </w:r>
          </w:p>
        </w:tc>
        <w:tc>
          <w:tcPr>
            <w:tcW w:w="5902" w:type="dxa"/>
          </w:tcPr>
          <w:p w14:paraId="42F3B7B7" w14:textId="7BA2B347" w:rsidR="00315001" w:rsidRDefault="00315001" w:rsidP="00C1690E"/>
        </w:tc>
      </w:tr>
      <w:tr w:rsidR="00315001" w14:paraId="10557630" w14:textId="77777777" w:rsidTr="00C1690E">
        <w:tc>
          <w:tcPr>
            <w:tcW w:w="3114" w:type="dxa"/>
          </w:tcPr>
          <w:p w14:paraId="4CA47B26" w14:textId="7A9B4529" w:rsidR="00315001" w:rsidRDefault="00881699" w:rsidP="00C1690E">
            <w:pPr>
              <w:rPr>
                <w:b/>
              </w:rPr>
            </w:pPr>
            <w:r>
              <w:rPr>
                <w:b/>
              </w:rPr>
              <w:lastRenderedPageBreak/>
              <w:t xml:space="preserve">Describe your </w:t>
            </w:r>
            <w:r w:rsidR="00315001">
              <w:rPr>
                <w:b/>
              </w:rPr>
              <w:t xml:space="preserve">PPI/EDI </w:t>
            </w:r>
            <w:r w:rsidR="00ED5F32">
              <w:rPr>
                <w:b/>
              </w:rPr>
              <w:t>plans</w:t>
            </w:r>
            <w:r w:rsidR="00315001">
              <w:rPr>
                <w:b/>
              </w:rPr>
              <w:t>?</w:t>
            </w:r>
          </w:p>
        </w:tc>
        <w:tc>
          <w:tcPr>
            <w:tcW w:w="5902" w:type="dxa"/>
          </w:tcPr>
          <w:p w14:paraId="5D152C68" w14:textId="60451838" w:rsidR="00315001" w:rsidRDefault="00315001" w:rsidP="00C1690E"/>
        </w:tc>
      </w:tr>
      <w:tr w:rsidR="00315001" w14:paraId="5D01BA4B" w14:textId="77777777" w:rsidTr="00C1690E">
        <w:tc>
          <w:tcPr>
            <w:tcW w:w="3114" w:type="dxa"/>
          </w:tcPr>
          <w:p w14:paraId="39A3D233" w14:textId="7C657B76" w:rsidR="00BC7A71" w:rsidRPr="00BC7A71" w:rsidRDefault="00315001" w:rsidP="00BC7A71">
            <w:r>
              <w:rPr>
                <w:b/>
              </w:rPr>
              <w:t xml:space="preserve">Will you be collecting samples? If </w:t>
            </w:r>
            <w:r w:rsidR="003D6E93">
              <w:rPr>
                <w:b/>
              </w:rPr>
              <w:t>so,</w:t>
            </w:r>
            <w:r>
              <w:rPr>
                <w:b/>
              </w:rPr>
              <w:t xml:space="preserve"> please </w:t>
            </w:r>
            <w:r w:rsidR="00470D11">
              <w:rPr>
                <w:b/>
              </w:rPr>
              <w:t xml:space="preserve">provide </w:t>
            </w:r>
            <w:r>
              <w:rPr>
                <w:b/>
              </w:rPr>
              <w:t>detail</w:t>
            </w:r>
            <w:r w:rsidR="00470D11">
              <w:rPr>
                <w:b/>
              </w:rPr>
              <w:t>s including whether separate funding is required for this</w:t>
            </w:r>
            <w:r w:rsidR="00BA65C0">
              <w:rPr>
                <w:b/>
              </w:rPr>
              <w:t xml:space="preserve">. </w:t>
            </w:r>
          </w:p>
        </w:tc>
        <w:tc>
          <w:tcPr>
            <w:tcW w:w="5902" w:type="dxa"/>
          </w:tcPr>
          <w:p w14:paraId="5CC3C24C" w14:textId="5600C51C" w:rsidR="00315001" w:rsidRDefault="00D3024F" w:rsidP="00C1690E">
            <w:r>
              <w:t xml:space="preserve"> </w:t>
            </w:r>
          </w:p>
        </w:tc>
      </w:tr>
    </w:tbl>
    <w:p w14:paraId="1660E83E" w14:textId="77777777" w:rsidR="00315001" w:rsidRDefault="00315001" w:rsidP="00315001"/>
    <w:p w14:paraId="1EBA4208" w14:textId="7E0129CF" w:rsidR="00315001" w:rsidRDefault="002136E4" w:rsidP="00315001">
      <w:r>
        <w:t>ORTU require a near final draft application and clear idea of division of responsibilities at least 4 weeks prior to the submission deadline to be able to provide an accurate estimate at stage 1.</w:t>
      </w:r>
    </w:p>
    <w:p w14:paraId="6A83FD87" w14:textId="6A06592E" w:rsidR="00315001" w:rsidRPr="004E11F4" w:rsidRDefault="00315001" w:rsidP="00315001">
      <w:r>
        <w:t>Once the details of the request are known, the CTU senior team will meet to discuss costs, have these put into a costing template by our finance team and return to you</w:t>
      </w:r>
      <w:r w:rsidR="00470D11">
        <w:t>.</w:t>
      </w:r>
    </w:p>
    <w:p w14:paraId="64A20EF7" w14:textId="0DADE8D5" w:rsidR="00881699" w:rsidRDefault="00315001" w:rsidP="00315001">
      <w:r>
        <w:t>This may take several rounds</w:t>
      </w:r>
      <w:r w:rsidR="00881699">
        <w:t xml:space="preserve"> to finalise but</w:t>
      </w:r>
      <w:r w:rsidR="00470D11">
        <w:t xml:space="preserve"> assuming we have all the information needed to provide the final costs</w:t>
      </w:r>
      <w:r>
        <w:t xml:space="preserve"> we will </w:t>
      </w:r>
      <w:r w:rsidR="00470D11">
        <w:t xml:space="preserve">aim to </w:t>
      </w:r>
      <w:r>
        <w:t xml:space="preserve">provide a </w:t>
      </w:r>
      <w:r w:rsidR="00470D11">
        <w:t xml:space="preserve">final breakdown at </w:t>
      </w:r>
      <w:r w:rsidR="00470D11" w:rsidRPr="00B82B34">
        <w:t xml:space="preserve">least </w:t>
      </w:r>
      <w:r w:rsidR="002136E4" w:rsidRPr="00B82B34">
        <w:t>5 working</w:t>
      </w:r>
      <w:r>
        <w:t xml:space="preserve"> days before the submission date</w:t>
      </w:r>
      <w:r w:rsidR="00470D11">
        <w:t>.</w:t>
      </w:r>
      <w:r>
        <w:t xml:space="preserve"> </w:t>
      </w:r>
    </w:p>
    <w:p w14:paraId="23DE5EE0" w14:textId="2569CF33" w:rsidR="00B82B34" w:rsidRDefault="00315001" w:rsidP="00315001">
      <w:r>
        <w:t xml:space="preserve">We will also provide the necessary wording </w:t>
      </w:r>
      <w:r w:rsidR="00881699">
        <w:t xml:space="preserve">in relation to </w:t>
      </w:r>
      <w:r>
        <w:t xml:space="preserve">our support </w:t>
      </w:r>
      <w:r w:rsidR="00881699">
        <w:t>and associated costs</w:t>
      </w:r>
      <w:r>
        <w:t xml:space="preserve">. </w:t>
      </w:r>
    </w:p>
    <w:p w14:paraId="5381974B" w14:textId="77777777" w:rsidR="00B82B34" w:rsidRDefault="00B82B34" w:rsidP="00315001"/>
    <w:tbl>
      <w:tblPr>
        <w:tblStyle w:val="TableGrid"/>
        <w:tblW w:w="0" w:type="auto"/>
        <w:tblBorders>
          <w:top w:val="single" w:sz="24" w:space="0" w:color="003472" w:themeColor="text2" w:themeTint="E6"/>
          <w:left w:val="single" w:sz="24" w:space="0" w:color="003472" w:themeColor="text2" w:themeTint="E6"/>
          <w:bottom w:val="single" w:sz="24" w:space="0" w:color="003472" w:themeColor="text2" w:themeTint="E6"/>
          <w:right w:val="single" w:sz="24" w:space="0" w:color="003472" w:themeColor="text2" w:themeTint="E6"/>
          <w:insideH w:val="single" w:sz="24" w:space="0" w:color="003472" w:themeColor="text2" w:themeTint="E6"/>
          <w:insideV w:val="single" w:sz="24" w:space="0" w:color="003472" w:themeColor="text2" w:themeTint="E6"/>
        </w:tblBorders>
        <w:tblLook w:val="04A0" w:firstRow="1" w:lastRow="0" w:firstColumn="1" w:lastColumn="0" w:noHBand="0" w:noVBand="1"/>
      </w:tblPr>
      <w:tblGrid>
        <w:gridCol w:w="8966"/>
      </w:tblGrid>
      <w:tr w:rsidR="009A4F67" w14:paraId="272051F8" w14:textId="77777777" w:rsidTr="009A4F67">
        <w:tc>
          <w:tcPr>
            <w:tcW w:w="9016" w:type="dxa"/>
            <w:shd w:val="clear" w:color="auto" w:fill="D9D9D9" w:themeFill="background1" w:themeFillShade="D9"/>
          </w:tcPr>
          <w:p w14:paraId="0A26D6EB" w14:textId="77777777" w:rsidR="009A4F67" w:rsidRPr="009A4F67" w:rsidRDefault="009A4F67" w:rsidP="00315001">
            <w:pPr>
              <w:rPr>
                <w:color w:val="003472" w:themeColor="text2" w:themeTint="E6"/>
              </w:rPr>
            </w:pPr>
            <w:r w:rsidRPr="009A4F67">
              <w:rPr>
                <w:color w:val="003472" w:themeColor="text2" w:themeTint="E6"/>
              </w:rPr>
              <w:t>ORTU USE ONLY:</w:t>
            </w:r>
          </w:p>
          <w:p w14:paraId="0F0F9CB6" w14:textId="77777777" w:rsidR="009A4F67" w:rsidRPr="009A4F67" w:rsidRDefault="009A4F67" w:rsidP="00315001">
            <w:pPr>
              <w:rPr>
                <w:color w:val="003472" w:themeColor="text2" w:themeTint="E6"/>
              </w:rPr>
            </w:pPr>
            <w:r w:rsidRPr="009A4F67">
              <w:rPr>
                <w:color w:val="003472" w:themeColor="text2" w:themeTint="E6"/>
              </w:rPr>
              <w:t>Date Form Received: ______________________</w:t>
            </w:r>
          </w:p>
          <w:p w14:paraId="64FBB374" w14:textId="77777777" w:rsidR="009A4F67" w:rsidRDefault="009A4F67" w:rsidP="00315001">
            <w:r w:rsidRPr="009A4F67">
              <w:rPr>
                <w:color w:val="003472" w:themeColor="text2" w:themeTint="E6"/>
              </w:rPr>
              <w:t>Date Confirmed Receipt with Collaborator: _______________________</w:t>
            </w:r>
          </w:p>
        </w:tc>
      </w:tr>
    </w:tbl>
    <w:p w14:paraId="1DF54EFE" w14:textId="77777777" w:rsidR="009A4F67" w:rsidRDefault="009A4F67" w:rsidP="00315001"/>
    <w:sectPr w:rsidR="009A4F67" w:rsidSect="00647EA0">
      <w:footerReference w:type="default" r:id="rId12"/>
      <w:headerReference w:type="first" r:id="rId13"/>
      <w:footerReference w:type="first" r:id="rId14"/>
      <w:pgSz w:w="11906" w:h="16838"/>
      <w:pgMar w:top="1074" w:right="1440" w:bottom="1440" w:left="1440" w:header="708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BC3AE3" w14:textId="77777777" w:rsidR="000D5C60" w:rsidRDefault="000D5C60" w:rsidP="004939B6">
      <w:r>
        <w:separator/>
      </w:r>
    </w:p>
  </w:endnote>
  <w:endnote w:type="continuationSeparator" w:id="0">
    <w:p w14:paraId="25F3AEE8" w14:textId="77777777" w:rsidR="000D5C60" w:rsidRDefault="000D5C60" w:rsidP="00493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zo Sans">
    <w:altName w:val="Calibri"/>
    <w:charset w:val="00"/>
    <w:family w:val="auto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1E005" w14:textId="59B2F7E5" w:rsidR="00B944BA" w:rsidRDefault="003D6E93" w:rsidP="00227A84">
    <w:pPr>
      <w:pStyle w:val="Footer"/>
      <w:tabs>
        <w:tab w:val="clear" w:pos="4513"/>
        <w:tab w:val="clear" w:pos="9026"/>
      </w:tabs>
      <w:spacing w:after="0" w:line="240" w:lineRule="auto"/>
      <w:ind w:right="-612"/>
      <w:jc w:val="right"/>
    </w:pPr>
    <w:bookmarkStart w:id="0" w:name="_Hlk197605391"/>
    <w:r w:rsidRPr="003D6E93">
      <w:rPr>
        <w:sz w:val="14"/>
        <w:szCs w:val="14"/>
      </w:rPr>
      <w:t xml:space="preserve">V1.0_11Mar2026                                   </w:t>
    </w:r>
    <w:r w:rsidR="00BC7A71" w:rsidRPr="00F40779">
      <w:rPr>
        <w:noProof/>
        <w:color w:val="000000" w:themeColor="text1"/>
        <w:lang w:eastAsia="en-GB"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67E7AB51" wp14:editId="431D886A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7658100" cy="716400"/>
              <wp:effectExtent l="0" t="0" r="0" b="7620"/>
              <wp:wrapNone/>
              <wp:docPr id="63" name="Rectangle 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58100" cy="7164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rect w14:anchorId="25746D1F" id="Rectangle 63" o:spid="_x0000_s1026" style="position:absolute;margin-left:551.8pt;margin-top:0;width:603pt;height:56.4pt;z-index:-25166233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" fillcolor="#002147 [3215]" stroked="f" strokeweight="1pt">
              <w10:wrap anchorx="page" anchory="page"/>
            </v:rect>
          </w:pict>
        </mc:Fallback>
      </mc:AlternateContent>
    </w:r>
    <w:r w:rsidR="00E04D37" w:rsidRPr="004D051E"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6FCC567A" wp14:editId="0D1E8BD9">
              <wp:simplePos x="0" y="0"/>
              <wp:positionH relativeFrom="column">
                <wp:posOffset>-259715</wp:posOffset>
              </wp:positionH>
              <wp:positionV relativeFrom="page">
                <wp:posOffset>10161800</wp:posOffset>
              </wp:positionV>
              <wp:extent cx="2747645" cy="287655"/>
              <wp:effectExtent l="0" t="0" r="0" b="0"/>
              <wp:wrapNone/>
              <wp:docPr id="17" name="Group 16">
                <a:extLst xmlns:a="http://schemas.openxmlformats.org/drawingml/2006/main">
                  <a:ext uri="{FF2B5EF4-FFF2-40B4-BE49-F238E27FC236}">
                    <a16:creationId xmlns:a16="http://schemas.microsoft.com/office/drawing/2014/main" id="{6EA5063C-D953-79B5-E2B6-041A8F691564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747645" cy="287655"/>
                        <a:chOff x="0" y="0"/>
                        <a:chExt cx="2747859" cy="288000"/>
                      </a:xfrm>
                    </wpg:grpSpPr>
                    <wps:wsp>
                      <wps:cNvPr id="1507116396" name="object 6">
                        <a:extLst>
                          <a:ext uri="{FF2B5EF4-FFF2-40B4-BE49-F238E27FC236}">
                            <a16:creationId xmlns:a16="http://schemas.microsoft.com/office/drawing/2014/main" id="{98A42D58-AC67-D572-16E5-9C66ED6A232E}"/>
                          </a:ext>
                        </a:extLst>
                      </wps:cNvPr>
                      <wps:cNvSpPr/>
                      <wps:spPr>
                        <a:xfrm>
                          <a:off x="0" y="19519"/>
                          <a:ext cx="254635" cy="2546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634" h="254634">
                              <a:moveTo>
                                <a:pt x="254419" y="0"/>
                              </a:moveTo>
                              <a:lnTo>
                                <a:pt x="126784" y="105625"/>
                              </a:lnTo>
                              <a:lnTo>
                                <a:pt x="0" y="25"/>
                              </a:lnTo>
                              <a:lnTo>
                                <a:pt x="0" y="254419"/>
                              </a:lnTo>
                              <a:lnTo>
                                <a:pt x="254419" y="254419"/>
                              </a:lnTo>
                              <a:lnTo>
                                <a:pt x="25441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</wps:spPr>
                      <wps:bodyPr wrap="square" lIns="0" tIns="0" rIns="0" bIns="0" rtlCol="0"/>
                    </wps:wsp>
                    <pic:pic xmlns:pic="http://schemas.openxmlformats.org/drawingml/2006/picture">
                      <pic:nvPicPr>
                        <pic:cNvPr id="304041033" name="Picture 304041033">
                          <a:extLst>
                            <a:ext uri="{FF2B5EF4-FFF2-40B4-BE49-F238E27FC236}">
                              <a16:creationId xmlns:a16="http://schemas.microsoft.com/office/drawing/2014/main" id="{D5B877C5-0EF7-4A7B-9EAA-F7ED5DF58999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332"/>
                        <a:stretch/>
                      </pic:blipFill>
                      <pic:spPr>
                        <a:xfrm>
                          <a:off x="283895" y="0"/>
                          <a:ext cx="2463964" cy="2880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group w14:anchorId="02DBFB2D" id="Group 16" o:spid="_x0000_s1026" style="position:absolute;margin-left:-20.45pt;margin-top:800.15pt;width:216.35pt;height:22.65pt;z-index:251662336;mso-position-vertical-relative:page" coordsize="27478,28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">
              <v:shape id="object 6" o:spid="_x0000_s1027" style="position:absolute;top:195;width:2546;height:2546;visibility:visible;mso-wrap-style:square;v-text-anchor:top" coordsize="254634,254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" path="m254419,l126784,105625,,25,,254419r254419,l254419,xe" fillcolor="white [3212]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04041033" o:spid="_x0000_s1028" type="#_x0000_t75" style="position:absolute;left:2838;width:24640;height:28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">
                <v:imagedata r:id="rId2" o:title="" cropleft="6771f"/>
              </v:shape>
              <w10:wrap anchory="page"/>
            </v:group>
          </w:pict>
        </mc:Fallback>
      </mc:AlternateContent>
    </w:r>
    <w:r w:rsidR="00546790" w:rsidRPr="00546790">
      <w:t xml:space="preserve"> </w:t>
    </w:r>
    <w:bookmarkEnd w:id="0"/>
    <w:sdt>
      <w:sdtPr>
        <w:id w:val="-69445974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B944BA">
          <w:tab/>
        </w:r>
        <w:r w:rsidR="00B944BA">
          <w:tab/>
        </w:r>
        <w:r w:rsidR="00B944BA">
          <w:fldChar w:fldCharType="begin"/>
        </w:r>
        <w:r w:rsidR="00B944BA">
          <w:instrText xml:space="preserve"> PAGE   \* MERGEFORMAT </w:instrText>
        </w:r>
        <w:r w:rsidR="00B944BA">
          <w:fldChar w:fldCharType="separate"/>
        </w:r>
        <w:r w:rsidR="00B944BA">
          <w:rPr>
            <w:noProof/>
          </w:rPr>
          <w:t>2</w:t>
        </w:r>
        <w:r w:rsidR="00B944BA">
          <w:rPr>
            <w:noProof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6EDF1" w14:textId="72BE3D33" w:rsidR="00A83A00" w:rsidRPr="00385E85" w:rsidRDefault="003D6E93" w:rsidP="00B82B34">
    <w:pPr>
      <w:pStyle w:val="Footer"/>
      <w:spacing w:line="240" w:lineRule="auto"/>
      <w:rPr>
        <w:noProof/>
        <w:color w:val="auto"/>
      </w:rPr>
    </w:pPr>
    <w:bookmarkStart w:id="1" w:name="_Hlk197605337"/>
    <w:r w:rsidRPr="00F40779">
      <w:rPr>
        <w:noProof/>
        <w:color w:val="000000" w:themeColor="text1"/>
        <w:lang w:eastAsia="en-GB"/>
      </w:rPr>
      <mc:AlternateContent>
        <mc:Choice Requires="wps">
          <w:drawing>
            <wp:anchor distT="0" distB="0" distL="114300" distR="114300" simplePos="0" relativeHeight="251679743" behindDoc="1" locked="0" layoutInCell="1" allowOverlap="1" wp14:anchorId="595ABE4D" wp14:editId="69BFF322">
              <wp:simplePos x="0" y="0"/>
              <wp:positionH relativeFrom="page">
                <wp:posOffset>-123825</wp:posOffset>
              </wp:positionH>
              <wp:positionV relativeFrom="page">
                <wp:align>bottom</wp:align>
              </wp:positionV>
              <wp:extent cx="7658100" cy="716400"/>
              <wp:effectExtent l="0" t="0" r="0" b="7620"/>
              <wp:wrapNone/>
              <wp:docPr id="7" name="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58100" cy="716400"/>
                      </a:xfrm>
                      <a:prstGeom prst="rect">
                        <a:avLst/>
                      </a:prstGeom>
                      <a:solidFill>
                        <a:srgbClr val="002147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41C3C768" w14:textId="4E1EEB7A" w:rsidR="003D6E93" w:rsidRDefault="003D6E93" w:rsidP="003D6E93">
                          <w:pPr>
                            <w:jc w:val="center"/>
                          </w:pPr>
                          <w:r>
                            <w:t xml:space="preserve">                                                                                                                 </w:t>
                          </w:r>
                          <w:r w:rsidRPr="003D6E93">
                            <w:rPr>
                              <w:color w:val="FFFFFF" w:themeColor="background1"/>
                              <w:sz w:val="14"/>
                              <w:szCs w:val="14"/>
                            </w:rPr>
                            <w:t xml:space="preserve">V1.0_11Mar2026                                   </w:t>
                          </w:r>
                          <w:r w:rsidRPr="003D6E93">
                            <w:rPr>
                              <w:color w:val="FFFFFF" w:themeColor="background1"/>
                            </w:rPr>
                            <w:t>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95ABE4D" id="Rectangle 7" o:spid="_x0000_s1026" style="position:absolute;margin-left:-9.75pt;margin-top:0;width:603pt;height:56.4pt;z-index:-25163673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page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" fillcolor="#002147" stroked="f" strokeweight="1pt">
              <v:textbox>
                <w:txbxContent>
                  <w:p w14:paraId="41C3C768" w14:textId="4E1EEB7A" w:rsidR="003D6E93" w:rsidRDefault="003D6E93" w:rsidP="003D6E93">
                    <w:pPr>
                      <w:jc w:val="center"/>
                    </w:pPr>
                    <w:r>
                      <w:t xml:space="preserve">                                                                                                                 </w:t>
                    </w:r>
                    <w:r w:rsidRPr="003D6E93">
                      <w:rPr>
                        <w:color w:val="FFFFFF" w:themeColor="background1"/>
                        <w:sz w:val="14"/>
                        <w:szCs w:val="14"/>
                      </w:rPr>
                      <w:t xml:space="preserve">V1.0_11Mar2026                                   </w:t>
                    </w:r>
                    <w:r w:rsidRPr="003D6E93">
                      <w:rPr>
                        <w:color w:val="FFFFFF" w:themeColor="background1"/>
                      </w:rPr>
                      <w:t>1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bookmarkEnd w:id="1"/>
    <w:r w:rsidRPr="00337117">
      <w:rPr>
        <w:noProof/>
        <w:color w:val="auto"/>
        <w:highlight w:val="yellow"/>
        <w:lang w:eastAsia="en-GB"/>
      </w:rPr>
      <w:t xml:space="preserve"> </w:t>
    </w:r>
    <w:r w:rsidR="003C26B3" w:rsidRPr="00337117">
      <w:rPr>
        <w:noProof/>
        <w:color w:val="auto"/>
        <w:highlight w:val="yellow"/>
        <w:lang w:eastAsia="en-GB"/>
      </w:rPr>
      <mc:AlternateContent>
        <mc:Choice Requires="wps">
          <w:drawing>
            <wp:anchor distT="0" distB="0" distL="114300" distR="114300" simplePos="0" relativeHeight="251675647" behindDoc="1" locked="0" layoutInCell="1" allowOverlap="1" wp14:anchorId="5977063F" wp14:editId="747557E0">
              <wp:simplePos x="0" y="0"/>
              <wp:positionH relativeFrom="page">
                <wp:posOffset>-6350</wp:posOffset>
              </wp:positionH>
              <wp:positionV relativeFrom="page">
                <wp:posOffset>9965690</wp:posOffset>
              </wp:positionV>
              <wp:extent cx="7633335" cy="716400"/>
              <wp:effectExtent l="0" t="0" r="2540" b="762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33335" cy="716400"/>
                      </a:xfrm>
                      <a:prstGeom prst="rect">
                        <a:avLst/>
                      </a:prstGeom>
                      <a:solidFill>
                        <a:srgbClr val="002147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7FEE4FB9" w14:textId="54B92D53" w:rsidR="003D6E93" w:rsidRDefault="003D6E93" w:rsidP="003D6E93">
                          <w:pPr>
                            <w:jc w:val="center"/>
                          </w:pPr>
                          <w:r>
                            <w:t>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977063F" id="Rectangle 1" o:spid="_x0000_s1027" style="position:absolute;margin-left:-.5pt;margin-top:784.7pt;width:601.05pt;height:56.4pt;z-index:-251640833;visibility:visible;mso-wrap-style:square;mso-width-percent:10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" fillcolor="#002147" stroked="f" strokeweight="1pt">
              <v:textbox>
                <w:txbxContent>
                  <w:p w14:paraId="7FEE4FB9" w14:textId="54B92D53" w:rsidR="003D6E93" w:rsidRDefault="003D6E93" w:rsidP="003D6E93">
                    <w:pPr>
                      <w:jc w:val="center"/>
                    </w:pPr>
                    <w:r>
                      <w:t>1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71433B2C" w14:textId="01637684" w:rsidR="00A83A00" w:rsidRDefault="003C26B3" w:rsidP="005C3D81">
    <w:pPr>
      <w:pStyle w:val="Footer"/>
      <w:spacing w:line="240" w:lineRule="auto"/>
      <w:ind w:left="-567"/>
      <w:rPr>
        <w:noProof/>
      </w:rPr>
    </w:pPr>
    <w:r w:rsidRPr="004D051E">
      <w:rPr>
        <w:noProof/>
      </w:rPr>
      <mc:AlternateContent>
        <mc:Choice Requires="wpg">
          <w:drawing>
            <wp:anchor distT="0" distB="0" distL="114300" distR="114300" simplePos="0" relativeHeight="251677695" behindDoc="0" locked="0" layoutInCell="1" allowOverlap="1" wp14:anchorId="5AD71574" wp14:editId="085EF230">
              <wp:simplePos x="0" y="0"/>
              <wp:positionH relativeFrom="column">
                <wp:posOffset>-241300</wp:posOffset>
              </wp:positionH>
              <wp:positionV relativeFrom="page">
                <wp:posOffset>10160000</wp:posOffset>
              </wp:positionV>
              <wp:extent cx="2747645" cy="287655"/>
              <wp:effectExtent l="0" t="0" r="0" b="0"/>
              <wp:wrapNone/>
              <wp:docPr id="2" name="Group 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747645" cy="287655"/>
                        <a:chOff x="0" y="0"/>
                        <a:chExt cx="2747859" cy="288000"/>
                      </a:xfrm>
                    </wpg:grpSpPr>
                    <wps:wsp>
                      <wps:cNvPr id="3" name="object 6"/>
                      <wps:cNvSpPr/>
                      <wps:spPr>
                        <a:xfrm>
                          <a:off x="0" y="19519"/>
                          <a:ext cx="254635" cy="2546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634" h="254634">
                              <a:moveTo>
                                <a:pt x="254419" y="0"/>
                              </a:moveTo>
                              <a:lnTo>
                                <a:pt x="126784" y="105625"/>
                              </a:lnTo>
                              <a:lnTo>
                                <a:pt x="0" y="25"/>
                              </a:lnTo>
                              <a:lnTo>
                                <a:pt x="0" y="254419"/>
                              </a:lnTo>
                              <a:lnTo>
                                <a:pt x="254419" y="254419"/>
                              </a:lnTo>
                              <a:lnTo>
                                <a:pt x="254419" y="0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</wps:spPr>
                      <wps:bodyPr wrap="square" lIns="0" tIns="0" rIns="0" bIns="0" rtlCol="0"/>
                    </wps:wsp>
                    <pic:pic xmlns:pic="http://schemas.openxmlformats.org/drawingml/2006/picture">
                      <pic:nvPicPr>
                        <pic:cNvPr id="4" name="Picture 4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332"/>
                        <a:stretch/>
                      </pic:blipFill>
                      <pic:spPr>
                        <a:xfrm>
                          <a:off x="283895" y="0"/>
                          <a:ext cx="2463964" cy="2880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group w14:anchorId="54C16E1A" id="Group 16" o:spid="_x0000_s1026" style="position:absolute;margin-left:-19pt;margin-top:800pt;width:216.35pt;height:22.65pt;z-index:251677695;mso-position-vertical-relative:page" coordsize="27478,28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">
              <v:shape id="object 6" o:spid="_x0000_s1027" style="position:absolute;top:195;width:2546;height:2546;visibility:visible;mso-wrap-style:square;v-text-anchor:top" coordsize="254634,254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" path="m254419,l126784,105625,,25,,254419r254419,l254419,xe" fillcolor="window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8" type="#_x0000_t75" style="position:absolute;left:2838;width:24640;height:28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">
                <v:imagedata r:id="rId2" o:title="" cropleft="6771f"/>
              </v:shape>
              <w10:wrap anchory="page"/>
            </v:group>
          </w:pict>
        </mc:Fallback>
      </mc:AlternateContent>
    </w:r>
  </w:p>
  <w:p w14:paraId="3B41F44E" w14:textId="77777777" w:rsidR="002336B1" w:rsidRPr="005C3D81" w:rsidRDefault="00A2165D" w:rsidP="005C3D81">
    <w:pPr>
      <w:pStyle w:val="Footer"/>
      <w:spacing w:line="240" w:lineRule="auto"/>
      <w:ind w:left="-567"/>
      <w:rPr>
        <w:noProof/>
      </w:rPr>
    </w:pPr>
    <w:r>
      <w:rPr>
        <w:noProof/>
      </w:rPr>
      <w:t xml:space="preserve"> </w:t>
    </w:r>
    <w:r w:rsidR="003374EF" w:rsidRPr="003374EF">
      <w:rPr>
        <w:rFonts w:ascii="Azo Sans" w:hAnsi="Azo Sans"/>
        <w:b/>
        <w:bCs/>
        <w:noProof/>
        <w:color w:val="002147" w:themeColor="text2"/>
        <w:sz w:val="84"/>
        <w:szCs w:val="84"/>
        <w:lang w:eastAsia="en-GB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193FD5" w14:textId="77777777" w:rsidR="000D5C60" w:rsidRDefault="000D5C60" w:rsidP="004939B6">
      <w:r>
        <w:separator/>
      </w:r>
    </w:p>
  </w:footnote>
  <w:footnote w:type="continuationSeparator" w:id="0">
    <w:p w14:paraId="3FD5ED17" w14:textId="77777777" w:rsidR="000D5C60" w:rsidRDefault="000D5C60" w:rsidP="004939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8EAE9" w14:textId="77777777" w:rsidR="001B234A" w:rsidRDefault="00647EA0" w:rsidP="00647EA0">
    <w:pPr>
      <w:pStyle w:val="Header"/>
    </w:pPr>
    <w:r w:rsidRPr="00685450">
      <w:rPr>
        <w:noProof/>
        <w:lang w:eastAsia="en-GB"/>
      </w:rPr>
      <w:drawing>
        <wp:anchor distT="0" distB="0" distL="114300" distR="114300" simplePos="0" relativeHeight="251673599" behindDoc="0" locked="0" layoutInCell="1" allowOverlap="1" wp14:anchorId="60079E65" wp14:editId="1F5467B4">
          <wp:simplePos x="0" y="0"/>
          <wp:positionH relativeFrom="margin">
            <wp:posOffset>4533900</wp:posOffset>
          </wp:positionH>
          <wp:positionV relativeFrom="page">
            <wp:posOffset>229235</wp:posOffset>
          </wp:positionV>
          <wp:extent cx="1890000" cy="900000"/>
          <wp:effectExtent l="0" t="0" r="0" b="0"/>
          <wp:wrapTopAndBottom/>
          <wp:docPr id="5" name="Picture 5" descr="Graphical user interfac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00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83A00">
      <w:rPr>
        <w:noProof/>
      </w:rPr>
      <w:drawing>
        <wp:anchor distT="0" distB="0" distL="114300" distR="114300" simplePos="0" relativeHeight="251659264" behindDoc="0" locked="0" layoutInCell="1" allowOverlap="1" wp14:anchorId="041B2429" wp14:editId="2046DC1D">
          <wp:simplePos x="0" y="0"/>
          <wp:positionH relativeFrom="margin">
            <wp:posOffset>-609600</wp:posOffset>
          </wp:positionH>
          <wp:positionV relativeFrom="page">
            <wp:posOffset>280035</wp:posOffset>
          </wp:positionV>
          <wp:extent cx="2300400" cy="900000"/>
          <wp:effectExtent l="0" t="0" r="5080" b="0"/>
          <wp:wrapTopAndBottom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04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54438"/>
    <w:multiLevelType w:val="hybridMultilevel"/>
    <w:tmpl w:val="CD48C258"/>
    <w:lvl w:ilvl="0" w:tplc="23F83C18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C4DE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CFA5CA9"/>
    <w:multiLevelType w:val="multilevel"/>
    <w:tmpl w:val="07267682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851" w:hanging="28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295678"/>
    <w:multiLevelType w:val="multilevel"/>
    <w:tmpl w:val="DC7299EC"/>
    <w:numStyleLink w:val="Style1"/>
  </w:abstractNum>
  <w:abstractNum w:abstractNumId="4" w15:restartNumberingAfterBreak="0">
    <w:nsid w:val="28975535"/>
    <w:multiLevelType w:val="multilevel"/>
    <w:tmpl w:val="DC7299EC"/>
    <w:numStyleLink w:val="Style1"/>
  </w:abstractNum>
  <w:abstractNum w:abstractNumId="5" w15:restartNumberingAfterBreak="0">
    <w:nsid w:val="3315762A"/>
    <w:multiLevelType w:val="hybridMultilevel"/>
    <w:tmpl w:val="139CB89A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426A2035"/>
    <w:multiLevelType w:val="multilevel"/>
    <w:tmpl w:val="DC7299EC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851" w:hanging="28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D73611"/>
    <w:multiLevelType w:val="hybridMultilevel"/>
    <w:tmpl w:val="DA740C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986AC6"/>
    <w:multiLevelType w:val="multilevel"/>
    <w:tmpl w:val="DC7299EC"/>
    <w:numStyleLink w:val="Style1"/>
  </w:abstractNum>
  <w:abstractNum w:abstractNumId="9" w15:restartNumberingAfterBreak="0">
    <w:nsid w:val="5A0B29C9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C780157"/>
    <w:multiLevelType w:val="multilevel"/>
    <w:tmpl w:val="DC7299EC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851" w:hanging="28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D430F6"/>
    <w:multiLevelType w:val="multilevel"/>
    <w:tmpl w:val="7626F49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851" w:hanging="28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9E681E"/>
    <w:multiLevelType w:val="hybridMultilevel"/>
    <w:tmpl w:val="8D903178"/>
    <w:lvl w:ilvl="0" w:tplc="50EAB89A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0F4547"/>
    <w:multiLevelType w:val="multilevel"/>
    <w:tmpl w:val="DC7299EC"/>
    <w:styleLink w:val="Style1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851" w:hanging="28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EC4F86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14"/>
  </w:num>
  <w:num w:numId="3">
    <w:abstractNumId w:val="6"/>
  </w:num>
  <w:num w:numId="4">
    <w:abstractNumId w:val="5"/>
  </w:num>
  <w:num w:numId="5">
    <w:abstractNumId w:val="2"/>
  </w:num>
  <w:num w:numId="6">
    <w:abstractNumId w:val="11"/>
  </w:num>
  <w:num w:numId="7">
    <w:abstractNumId w:val="1"/>
  </w:num>
  <w:num w:numId="8">
    <w:abstractNumId w:val="8"/>
  </w:num>
  <w:num w:numId="9">
    <w:abstractNumId w:val="13"/>
  </w:num>
  <w:num w:numId="10">
    <w:abstractNumId w:val="10"/>
  </w:num>
  <w:num w:numId="11">
    <w:abstractNumId w:val="4"/>
  </w:num>
  <w:num w:numId="12">
    <w:abstractNumId w:val="3"/>
  </w:num>
  <w:num w:numId="13">
    <w:abstractNumId w:val="9"/>
  </w:num>
  <w:num w:numId="14">
    <w:abstractNumId w:val="12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2E9"/>
    <w:rsid w:val="000011BE"/>
    <w:rsid w:val="00077598"/>
    <w:rsid w:val="00092B56"/>
    <w:rsid w:val="000935EA"/>
    <w:rsid w:val="000A0D24"/>
    <w:rsid w:val="000B4336"/>
    <w:rsid w:val="000D5C60"/>
    <w:rsid w:val="00103D0B"/>
    <w:rsid w:val="001114C0"/>
    <w:rsid w:val="001171EA"/>
    <w:rsid w:val="001316A8"/>
    <w:rsid w:val="00133876"/>
    <w:rsid w:val="00133E01"/>
    <w:rsid w:val="00156181"/>
    <w:rsid w:val="00163D97"/>
    <w:rsid w:val="001673AC"/>
    <w:rsid w:val="00176AFD"/>
    <w:rsid w:val="001A5B29"/>
    <w:rsid w:val="001B170A"/>
    <w:rsid w:val="001B234A"/>
    <w:rsid w:val="001B286B"/>
    <w:rsid w:val="001C697C"/>
    <w:rsid w:val="001E3645"/>
    <w:rsid w:val="001E3951"/>
    <w:rsid w:val="001F1E33"/>
    <w:rsid w:val="001F7B04"/>
    <w:rsid w:val="002136E4"/>
    <w:rsid w:val="00221F0C"/>
    <w:rsid w:val="00227A84"/>
    <w:rsid w:val="002336B1"/>
    <w:rsid w:val="00245AEE"/>
    <w:rsid w:val="002575D1"/>
    <w:rsid w:val="002850EF"/>
    <w:rsid w:val="002D7780"/>
    <w:rsid w:val="002F12E9"/>
    <w:rsid w:val="002F17E3"/>
    <w:rsid w:val="0030730E"/>
    <w:rsid w:val="00315001"/>
    <w:rsid w:val="0032793F"/>
    <w:rsid w:val="00337117"/>
    <w:rsid w:val="003374EF"/>
    <w:rsid w:val="00341815"/>
    <w:rsid w:val="00361DBB"/>
    <w:rsid w:val="00385E85"/>
    <w:rsid w:val="00391D66"/>
    <w:rsid w:val="003A3B1C"/>
    <w:rsid w:val="003A67C3"/>
    <w:rsid w:val="003B770B"/>
    <w:rsid w:val="003C26B3"/>
    <w:rsid w:val="003D6E93"/>
    <w:rsid w:val="003E1B2F"/>
    <w:rsid w:val="003E1FF7"/>
    <w:rsid w:val="003F339A"/>
    <w:rsid w:val="004014E7"/>
    <w:rsid w:val="0040309A"/>
    <w:rsid w:val="00403CDA"/>
    <w:rsid w:val="00433CEB"/>
    <w:rsid w:val="00470D11"/>
    <w:rsid w:val="00486356"/>
    <w:rsid w:val="004939B6"/>
    <w:rsid w:val="004B1905"/>
    <w:rsid w:val="004B42AA"/>
    <w:rsid w:val="004C0422"/>
    <w:rsid w:val="004C2726"/>
    <w:rsid w:val="004F3B70"/>
    <w:rsid w:val="004F5B90"/>
    <w:rsid w:val="00516102"/>
    <w:rsid w:val="00537DC5"/>
    <w:rsid w:val="0054047F"/>
    <w:rsid w:val="00545623"/>
    <w:rsid w:val="00546790"/>
    <w:rsid w:val="00590F87"/>
    <w:rsid w:val="005C3D81"/>
    <w:rsid w:val="005C4534"/>
    <w:rsid w:val="005E55BE"/>
    <w:rsid w:val="00641270"/>
    <w:rsid w:val="00647EA0"/>
    <w:rsid w:val="0065107D"/>
    <w:rsid w:val="00671EDE"/>
    <w:rsid w:val="00685450"/>
    <w:rsid w:val="006A408D"/>
    <w:rsid w:val="006C4801"/>
    <w:rsid w:val="006D74E6"/>
    <w:rsid w:val="006E4216"/>
    <w:rsid w:val="007053DA"/>
    <w:rsid w:val="00706443"/>
    <w:rsid w:val="0070744B"/>
    <w:rsid w:val="00707800"/>
    <w:rsid w:val="00712071"/>
    <w:rsid w:val="007306AC"/>
    <w:rsid w:val="00733F93"/>
    <w:rsid w:val="007605FC"/>
    <w:rsid w:val="007961F6"/>
    <w:rsid w:val="007D2D1A"/>
    <w:rsid w:val="007D4CA9"/>
    <w:rsid w:val="0084404F"/>
    <w:rsid w:val="00861830"/>
    <w:rsid w:val="00881699"/>
    <w:rsid w:val="00882415"/>
    <w:rsid w:val="008944F4"/>
    <w:rsid w:val="008B1163"/>
    <w:rsid w:val="008C3904"/>
    <w:rsid w:val="008E28E4"/>
    <w:rsid w:val="008E71A8"/>
    <w:rsid w:val="008F6C22"/>
    <w:rsid w:val="008F7302"/>
    <w:rsid w:val="0093637F"/>
    <w:rsid w:val="00942CAB"/>
    <w:rsid w:val="00946C9F"/>
    <w:rsid w:val="009513BE"/>
    <w:rsid w:val="00954FF0"/>
    <w:rsid w:val="00956756"/>
    <w:rsid w:val="009A2791"/>
    <w:rsid w:val="009A4F67"/>
    <w:rsid w:val="009A525C"/>
    <w:rsid w:val="009B1861"/>
    <w:rsid w:val="009C34DA"/>
    <w:rsid w:val="009D0776"/>
    <w:rsid w:val="009D1D5F"/>
    <w:rsid w:val="009D74BB"/>
    <w:rsid w:val="009E3915"/>
    <w:rsid w:val="00A032C4"/>
    <w:rsid w:val="00A13819"/>
    <w:rsid w:val="00A15DBB"/>
    <w:rsid w:val="00A2165D"/>
    <w:rsid w:val="00A83A00"/>
    <w:rsid w:val="00AA25D5"/>
    <w:rsid w:val="00AA6762"/>
    <w:rsid w:val="00AC0855"/>
    <w:rsid w:val="00AE489F"/>
    <w:rsid w:val="00AF3B57"/>
    <w:rsid w:val="00B02651"/>
    <w:rsid w:val="00B543BD"/>
    <w:rsid w:val="00B82B34"/>
    <w:rsid w:val="00B87BB2"/>
    <w:rsid w:val="00B91B55"/>
    <w:rsid w:val="00B94229"/>
    <w:rsid w:val="00B944BA"/>
    <w:rsid w:val="00BA118A"/>
    <w:rsid w:val="00BA2479"/>
    <w:rsid w:val="00BA556E"/>
    <w:rsid w:val="00BA65C0"/>
    <w:rsid w:val="00BB50FD"/>
    <w:rsid w:val="00BC631B"/>
    <w:rsid w:val="00BC7A71"/>
    <w:rsid w:val="00BD3B3E"/>
    <w:rsid w:val="00BF3776"/>
    <w:rsid w:val="00C006FC"/>
    <w:rsid w:val="00C05A52"/>
    <w:rsid w:val="00C0653B"/>
    <w:rsid w:val="00C14690"/>
    <w:rsid w:val="00C1690E"/>
    <w:rsid w:val="00C25301"/>
    <w:rsid w:val="00C40C68"/>
    <w:rsid w:val="00C567AE"/>
    <w:rsid w:val="00C627A5"/>
    <w:rsid w:val="00C629FF"/>
    <w:rsid w:val="00C67D39"/>
    <w:rsid w:val="00C9191A"/>
    <w:rsid w:val="00C934B2"/>
    <w:rsid w:val="00CA3835"/>
    <w:rsid w:val="00CA45E9"/>
    <w:rsid w:val="00CB31AD"/>
    <w:rsid w:val="00CB7FC3"/>
    <w:rsid w:val="00CD2147"/>
    <w:rsid w:val="00CE37C6"/>
    <w:rsid w:val="00CE3D3E"/>
    <w:rsid w:val="00CE5C12"/>
    <w:rsid w:val="00CF12F1"/>
    <w:rsid w:val="00CF2DA5"/>
    <w:rsid w:val="00D27F55"/>
    <w:rsid w:val="00D3024F"/>
    <w:rsid w:val="00D44B95"/>
    <w:rsid w:val="00D50D8E"/>
    <w:rsid w:val="00D93F6A"/>
    <w:rsid w:val="00DA18E9"/>
    <w:rsid w:val="00DB326E"/>
    <w:rsid w:val="00DC2CAF"/>
    <w:rsid w:val="00DD644B"/>
    <w:rsid w:val="00DE21A8"/>
    <w:rsid w:val="00E04D37"/>
    <w:rsid w:val="00E203A6"/>
    <w:rsid w:val="00E2171E"/>
    <w:rsid w:val="00E23F90"/>
    <w:rsid w:val="00E635FF"/>
    <w:rsid w:val="00E72DC4"/>
    <w:rsid w:val="00E91621"/>
    <w:rsid w:val="00E96DB4"/>
    <w:rsid w:val="00EA259A"/>
    <w:rsid w:val="00EA7401"/>
    <w:rsid w:val="00EB2A82"/>
    <w:rsid w:val="00ED34AD"/>
    <w:rsid w:val="00ED5F32"/>
    <w:rsid w:val="00EF0617"/>
    <w:rsid w:val="00F06054"/>
    <w:rsid w:val="00F063CD"/>
    <w:rsid w:val="00F105CC"/>
    <w:rsid w:val="00F22EE0"/>
    <w:rsid w:val="00F32D23"/>
    <w:rsid w:val="00F37731"/>
    <w:rsid w:val="00F40779"/>
    <w:rsid w:val="00F52A23"/>
    <w:rsid w:val="00F66819"/>
    <w:rsid w:val="00F8627A"/>
    <w:rsid w:val="00F87264"/>
    <w:rsid w:val="00F92255"/>
    <w:rsid w:val="00F97D96"/>
    <w:rsid w:val="00FE6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916C02"/>
  <w15:docId w15:val="{DE53F51E-B352-4DAA-87C0-A51161431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5001"/>
    <w:pPr>
      <w:spacing w:after="120" w:line="360" w:lineRule="auto"/>
    </w:pPr>
    <w:rPr>
      <w:color w:val="000000" w:themeColor="text1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13BE"/>
    <w:pPr>
      <w:pageBreakBefore/>
      <w:spacing w:after="240" w:line="276" w:lineRule="auto"/>
      <w:outlineLvl w:val="0"/>
    </w:pPr>
    <w:rPr>
      <w:rFonts w:ascii="Arial" w:hAnsi="Arial"/>
      <w:b/>
      <w:color w:val="002147" w:themeColor="text2"/>
      <w:sz w:val="48"/>
      <w:szCs w:val="24"/>
    </w:rPr>
  </w:style>
  <w:style w:type="paragraph" w:styleId="Heading2">
    <w:name w:val="heading 2"/>
    <w:basedOn w:val="Normal"/>
    <w:next w:val="Normal"/>
    <w:link w:val="Heading2Char"/>
    <w:uiPriority w:val="9"/>
    <w:qFormat/>
    <w:rsid w:val="007D2D1A"/>
    <w:pPr>
      <w:keepNext/>
      <w:keepLines/>
      <w:spacing w:before="240" w:line="276" w:lineRule="auto"/>
      <w:outlineLvl w:val="1"/>
    </w:pPr>
    <w:rPr>
      <w:rFonts w:ascii="Arial" w:eastAsiaTheme="majorEastAsia" w:hAnsi="Arial" w:cstheme="majorBidi"/>
      <w:b/>
      <w:color w:val="00823E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7D2D1A"/>
    <w:pPr>
      <w:spacing w:before="240" w:line="276" w:lineRule="auto"/>
      <w:outlineLvl w:val="2"/>
    </w:pPr>
    <w:rPr>
      <w:rFonts w:ascii="Arial" w:hAnsi="Arial" w:cs="Arial"/>
      <w:b/>
      <w:bCs/>
      <w:noProof/>
      <w:color w:val="002147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C629FF"/>
    <w:pPr>
      <w:keepNext/>
      <w:keepLines/>
      <w:spacing w:before="240" w:line="276" w:lineRule="auto"/>
      <w:outlineLvl w:val="3"/>
    </w:pPr>
    <w:rPr>
      <w:rFonts w:asciiTheme="majorHAnsi" w:eastAsiaTheme="majorEastAsia" w:hAnsiTheme="majorHAnsi" w:cstheme="majorBidi"/>
      <w:b/>
      <w:iCs/>
      <w:color w:val="158045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3E1FF7"/>
    <w:pPr>
      <w:keepNext/>
      <w:keepLines/>
      <w:spacing w:before="240" w:line="276" w:lineRule="auto"/>
      <w:outlineLvl w:val="4"/>
    </w:pPr>
    <w:rPr>
      <w:rFonts w:asciiTheme="majorHAnsi" w:eastAsiaTheme="majorEastAsia" w:hAnsiTheme="majorHAnsi" w:cstheme="majorBidi"/>
      <w:color w:val="002147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13BE"/>
    <w:rPr>
      <w:rFonts w:ascii="Arial" w:hAnsi="Arial"/>
      <w:b/>
      <w:color w:val="002147" w:themeColor="text2"/>
      <w:sz w:val="48"/>
    </w:rPr>
  </w:style>
  <w:style w:type="paragraph" w:styleId="Header">
    <w:name w:val="header"/>
    <w:basedOn w:val="Normal"/>
    <w:link w:val="HeaderChar"/>
    <w:uiPriority w:val="99"/>
    <w:unhideWhenUsed/>
    <w:rsid w:val="00BA2479"/>
    <w:pPr>
      <w:tabs>
        <w:tab w:val="center" w:pos="4513"/>
        <w:tab w:val="right" w:pos="9026"/>
      </w:tabs>
    </w:pPr>
    <w:rPr>
      <w:color w:val="002147" w:themeColor="text2"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B94229"/>
    <w:rPr>
      <w:color w:val="002147" w:themeColor="text2"/>
      <w:sz w:val="20"/>
      <w:szCs w:val="22"/>
    </w:rPr>
  </w:style>
  <w:style w:type="paragraph" w:styleId="Footer">
    <w:name w:val="footer"/>
    <w:basedOn w:val="Normal"/>
    <w:link w:val="FooterChar"/>
    <w:uiPriority w:val="99"/>
    <w:rsid w:val="009D74BB"/>
    <w:pPr>
      <w:tabs>
        <w:tab w:val="center" w:pos="4513"/>
        <w:tab w:val="right" w:pos="9026"/>
      </w:tabs>
    </w:pPr>
    <w:rPr>
      <w:color w:val="FFFFFF" w:themeColor="background1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AC0855"/>
    <w:rPr>
      <w:color w:val="FFFFFF" w:themeColor="background1"/>
      <w:sz w:val="20"/>
      <w:szCs w:val="22"/>
    </w:rPr>
  </w:style>
  <w:style w:type="paragraph" w:styleId="ListParagraph">
    <w:name w:val="List Paragraph"/>
    <w:basedOn w:val="Normal"/>
    <w:uiPriority w:val="34"/>
    <w:qFormat/>
    <w:rsid w:val="00EA259A"/>
    <w:pPr>
      <w:numPr>
        <w:numId w:val="14"/>
      </w:numPr>
      <w:ind w:left="714" w:hanging="357"/>
      <w:contextualSpacing/>
    </w:pPr>
    <w:rPr>
      <w:noProof/>
    </w:rPr>
  </w:style>
  <w:style w:type="numbering" w:customStyle="1" w:styleId="Style1">
    <w:name w:val="Style1"/>
    <w:uiPriority w:val="99"/>
    <w:rsid w:val="00F52A23"/>
    <w:pPr>
      <w:numPr>
        <w:numId w:val="9"/>
      </w:numPr>
    </w:pPr>
  </w:style>
  <w:style w:type="character" w:styleId="PageNumber">
    <w:name w:val="page number"/>
    <w:basedOn w:val="DefaultParagraphFont"/>
    <w:uiPriority w:val="99"/>
    <w:semiHidden/>
    <w:unhideWhenUsed/>
    <w:rsid w:val="006A408D"/>
  </w:style>
  <w:style w:type="paragraph" w:styleId="TOCHeading">
    <w:name w:val="TOC Heading"/>
    <w:basedOn w:val="Heading1"/>
    <w:next w:val="Normal"/>
    <w:uiPriority w:val="39"/>
    <w:semiHidden/>
    <w:qFormat/>
    <w:rsid w:val="00EA7401"/>
    <w:pPr>
      <w:pageBreakBefore w:val="0"/>
      <w:spacing w:line="240" w:lineRule="auto"/>
      <w:outlineLvl w:val="9"/>
    </w:pPr>
    <w:rPr>
      <w:bCs/>
      <w:szCs w:val="48"/>
      <w:lang w:val="en-US"/>
    </w:rPr>
  </w:style>
  <w:style w:type="paragraph" w:styleId="TOC1">
    <w:name w:val="toc 1"/>
    <w:basedOn w:val="Normal"/>
    <w:next w:val="Normal"/>
    <w:autoRedefine/>
    <w:uiPriority w:val="39"/>
    <w:rsid w:val="00CF2DA5"/>
    <w:pPr>
      <w:tabs>
        <w:tab w:val="right" w:leader="dot" w:pos="9016"/>
      </w:tabs>
      <w:spacing w:after="0"/>
    </w:pPr>
    <w:rPr>
      <w:rFonts w:asciiTheme="majorHAnsi" w:eastAsiaTheme="majorEastAsia" w:hAnsiTheme="majorHAnsi" w:cstheme="majorHAnsi"/>
      <w:bCs/>
      <w:iCs/>
      <w:noProof/>
      <w:color w:val="auto"/>
      <w:sz w:val="24"/>
      <w:szCs w:val="24"/>
    </w:rPr>
  </w:style>
  <w:style w:type="paragraph" w:styleId="TOC2">
    <w:name w:val="toc 2"/>
    <w:basedOn w:val="Normal"/>
    <w:next w:val="Normal"/>
    <w:autoRedefine/>
    <w:uiPriority w:val="39"/>
    <w:rsid w:val="00CF12F1"/>
    <w:pPr>
      <w:tabs>
        <w:tab w:val="right" w:leader="dot" w:pos="9016"/>
      </w:tabs>
      <w:spacing w:after="0"/>
      <w:ind w:left="340"/>
    </w:pPr>
    <w:rPr>
      <w:rFonts w:asciiTheme="majorHAnsi" w:hAnsiTheme="majorHAnsi" w:cstheme="majorHAnsi"/>
      <w:bCs/>
      <w:noProof/>
      <w:color w:val="auto"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CF12F1"/>
    <w:pPr>
      <w:tabs>
        <w:tab w:val="right" w:leader="dot" w:pos="9016"/>
      </w:tabs>
      <w:spacing w:after="0"/>
      <w:ind w:left="680"/>
    </w:pPr>
    <w:rPr>
      <w:rFonts w:asciiTheme="majorHAnsi" w:hAnsiTheme="majorHAnsi" w:cstheme="majorHAnsi"/>
      <w:noProof/>
      <w:color w:val="auto"/>
      <w:sz w:val="24"/>
      <w:szCs w:val="24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537DC5"/>
    <w:pPr>
      <w:ind w:left="720"/>
    </w:pPr>
    <w:rPr>
      <w:rFonts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537DC5"/>
    <w:pPr>
      <w:ind w:left="960"/>
    </w:pPr>
    <w:rPr>
      <w:rFonts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537DC5"/>
    <w:pPr>
      <w:ind w:left="1200"/>
    </w:pPr>
    <w:rPr>
      <w:rFonts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537DC5"/>
    <w:pPr>
      <w:ind w:left="1440"/>
    </w:pPr>
    <w:rPr>
      <w:rFonts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537DC5"/>
    <w:pPr>
      <w:ind w:left="1680"/>
    </w:pPr>
    <w:rPr>
      <w:rFonts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537DC5"/>
    <w:pPr>
      <w:ind w:left="1920"/>
    </w:pPr>
    <w:rPr>
      <w:rFonts w:cstheme="minorHAnsi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3E1FF7"/>
    <w:rPr>
      <w:rFonts w:asciiTheme="majorHAnsi" w:eastAsiaTheme="majorEastAsia" w:hAnsiTheme="majorHAnsi" w:cstheme="majorBidi"/>
      <w:color w:val="002147" w:themeColor="text2"/>
      <w:sz w:val="22"/>
      <w:szCs w:val="22"/>
    </w:rPr>
  </w:style>
  <w:style w:type="paragraph" w:styleId="NoSpacing">
    <w:name w:val="No Spacing"/>
    <w:uiPriority w:val="1"/>
    <w:qFormat/>
    <w:rsid w:val="00C627A5"/>
    <w:rPr>
      <w:color w:val="000000" w:themeColor="text1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CB31A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A27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7D2D1A"/>
    <w:rPr>
      <w:rFonts w:ascii="Arial" w:eastAsiaTheme="majorEastAsia" w:hAnsi="Arial" w:cstheme="majorBidi"/>
      <w:b/>
      <w:color w:val="00823E"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D2D1A"/>
    <w:rPr>
      <w:rFonts w:ascii="Arial" w:hAnsi="Arial" w:cs="Arial"/>
      <w:b/>
      <w:bCs/>
      <w:noProof/>
      <w:color w:val="002147"/>
      <w:sz w:val="28"/>
      <w:szCs w:val="28"/>
    </w:rPr>
  </w:style>
  <w:style w:type="character" w:styleId="Hyperlink">
    <w:name w:val="Hyperlink"/>
    <w:basedOn w:val="DefaultParagraphFont"/>
    <w:uiPriority w:val="99"/>
    <w:rsid w:val="00BA2479"/>
    <w:rPr>
      <w:color w:val="3967CD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C629FF"/>
    <w:rPr>
      <w:rFonts w:asciiTheme="majorHAnsi" w:eastAsiaTheme="majorEastAsia" w:hAnsiTheme="majorHAnsi" w:cstheme="majorBidi"/>
      <w:b/>
      <w:iCs/>
      <w:color w:val="158045" w:themeColor="accent1"/>
      <w:sz w:val="22"/>
      <w:szCs w:val="22"/>
    </w:rPr>
  </w:style>
  <w:style w:type="paragraph" w:styleId="BlockText">
    <w:name w:val="Block Text"/>
    <w:basedOn w:val="Normal"/>
    <w:uiPriority w:val="99"/>
    <w:semiHidden/>
    <w:unhideWhenUsed/>
    <w:rsid w:val="008C3904"/>
    <w:pPr>
      <w:pBdr>
        <w:top w:val="single" w:sz="2" w:space="10" w:color="158045" w:themeColor="accent1"/>
        <w:left w:val="single" w:sz="2" w:space="10" w:color="158045" w:themeColor="accent1"/>
        <w:bottom w:val="single" w:sz="2" w:space="10" w:color="158045" w:themeColor="accent1"/>
        <w:right w:val="single" w:sz="2" w:space="10" w:color="158045" w:themeColor="accent1"/>
      </w:pBdr>
      <w:ind w:left="1152" w:right="1152"/>
    </w:pPr>
    <w:rPr>
      <w:rFonts w:eastAsiaTheme="minorEastAsia"/>
      <w:i/>
      <w:iCs/>
      <w:color w:val="158045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0D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0D8E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5A52"/>
    <w:pPr>
      <w:spacing w:after="360" w:line="240" w:lineRule="auto"/>
    </w:pPr>
    <w:rPr>
      <w:rFonts w:ascii="Arial" w:hAnsi="Arial" w:cs="Arial"/>
      <w:b/>
      <w:bCs/>
      <w:color w:val="002147"/>
      <w:sz w:val="44"/>
      <w:szCs w:val="44"/>
    </w:rPr>
  </w:style>
  <w:style w:type="character" w:customStyle="1" w:styleId="SubtitleChar">
    <w:name w:val="Subtitle Char"/>
    <w:basedOn w:val="DefaultParagraphFont"/>
    <w:link w:val="Subtitle"/>
    <w:uiPriority w:val="11"/>
    <w:rsid w:val="00C05A52"/>
    <w:rPr>
      <w:rFonts w:ascii="Arial" w:hAnsi="Arial" w:cs="Arial"/>
      <w:b/>
      <w:bCs/>
      <w:color w:val="002147"/>
      <w:sz w:val="44"/>
      <w:szCs w:val="44"/>
    </w:rPr>
  </w:style>
  <w:style w:type="paragraph" w:styleId="Title">
    <w:name w:val="Title"/>
    <w:basedOn w:val="Normal"/>
    <w:next w:val="Normal"/>
    <w:link w:val="TitleChar"/>
    <w:uiPriority w:val="10"/>
    <w:qFormat/>
    <w:rsid w:val="00C05A52"/>
    <w:pPr>
      <w:spacing w:before="2800" w:after="360" w:line="240" w:lineRule="auto"/>
    </w:pPr>
    <w:rPr>
      <w:rFonts w:ascii="Arial" w:hAnsi="Arial" w:cs="Arial"/>
      <w:b/>
      <w:bCs/>
      <w:color w:val="00823E"/>
      <w:sz w:val="84"/>
      <w:szCs w:val="84"/>
    </w:rPr>
  </w:style>
  <w:style w:type="character" w:customStyle="1" w:styleId="TitleChar">
    <w:name w:val="Title Char"/>
    <w:basedOn w:val="DefaultParagraphFont"/>
    <w:link w:val="Title"/>
    <w:uiPriority w:val="10"/>
    <w:rsid w:val="00C05A52"/>
    <w:rPr>
      <w:rFonts w:ascii="Arial" w:hAnsi="Arial" w:cs="Arial"/>
      <w:b/>
      <w:bCs/>
      <w:color w:val="00823E"/>
      <w:sz w:val="84"/>
      <w:szCs w:val="84"/>
    </w:rPr>
  </w:style>
  <w:style w:type="paragraph" w:styleId="Caption">
    <w:name w:val="caption"/>
    <w:basedOn w:val="Normal"/>
    <w:next w:val="Normal"/>
    <w:uiPriority w:val="35"/>
    <w:qFormat/>
    <w:rsid w:val="00D93F6A"/>
    <w:pPr>
      <w:spacing w:line="240" w:lineRule="auto"/>
    </w:pPr>
    <w:rPr>
      <w:b/>
      <w:iCs/>
      <w:color w:val="158045" w:themeColor="accent1"/>
      <w:sz w:val="20"/>
      <w:szCs w:val="18"/>
    </w:rPr>
  </w:style>
  <w:style w:type="paragraph" w:styleId="FootnoteText">
    <w:name w:val="footnote text"/>
    <w:basedOn w:val="Normal"/>
    <w:link w:val="FootnoteTextChar"/>
    <w:uiPriority w:val="99"/>
    <w:rsid w:val="00BA118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A118A"/>
    <w:rPr>
      <w:color w:val="000000" w:themeColor="text1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25301"/>
    <w:rPr>
      <w:vertAlign w:val="superscript"/>
    </w:rPr>
  </w:style>
  <w:style w:type="paragraph" w:styleId="TableofFigures">
    <w:name w:val="table of figures"/>
    <w:basedOn w:val="Normal"/>
    <w:next w:val="Normal"/>
    <w:uiPriority w:val="99"/>
    <w:unhideWhenUsed/>
    <w:rsid w:val="00245AEE"/>
    <w:pPr>
      <w:spacing w:after="0"/>
    </w:pPr>
  </w:style>
  <w:style w:type="character" w:styleId="CommentReference">
    <w:name w:val="annotation reference"/>
    <w:basedOn w:val="DefaultParagraphFont"/>
    <w:uiPriority w:val="99"/>
    <w:semiHidden/>
    <w:unhideWhenUsed/>
    <w:rsid w:val="003150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150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15001"/>
    <w:rPr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50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5001"/>
    <w:rPr>
      <w:b/>
      <w:bCs/>
      <w:color w:val="000000" w:themeColor="text1"/>
      <w:sz w:val="20"/>
      <w:szCs w:val="20"/>
    </w:rPr>
  </w:style>
  <w:style w:type="paragraph" w:styleId="Revision">
    <w:name w:val="Revision"/>
    <w:hidden/>
    <w:uiPriority w:val="99"/>
    <w:semiHidden/>
    <w:rsid w:val="00ED5F32"/>
    <w:rPr>
      <w:color w:val="000000" w:themeColor="text1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F32D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F32D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870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ORTU@ndm.ox.ac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ORTU\CTU%20Admin\Letter%20Headers%20And%20Power%20Point%20Templates\ORTU_Word%20letterhead_template_V1.dotx" TargetMode="External"/></Relationships>
</file>

<file path=word/theme/theme1.xml><?xml version="1.0" encoding="utf-8"?>
<a:theme xmlns:a="http://schemas.openxmlformats.org/drawingml/2006/main" name="NDM theme">
  <a:themeElements>
    <a:clrScheme name="NDM">
      <a:dk1>
        <a:srgbClr val="000000"/>
      </a:dk1>
      <a:lt1>
        <a:sysClr val="window" lastClr="FFFFFF"/>
      </a:lt1>
      <a:dk2>
        <a:srgbClr val="002147"/>
      </a:dk2>
      <a:lt2>
        <a:srgbClr val="D4D4D2"/>
      </a:lt2>
      <a:accent1>
        <a:srgbClr val="158045"/>
      </a:accent1>
      <a:accent2>
        <a:srgbClr val="CDD940"/>
      </a:accent2>
      <a:accent3>
        <a:srgbClr val="A4BE4D"/>
      </a:accent3>
      <a:accent4>
        <a:srgbClr val="5D9E4D"/>
      </a:accent4>
      <a:accent5>
        <a:srgbClr val="F0E542"/>
      </a:accent5>
      <a:accent6>
        <a:srgbClr val="EB5F17"/>
      </a:accent6>
      <a:hlink>
        <a:srgbClr val="3382CD"/>
      </a:hlink>
      <a:folHlink>
        <a:srgbClr val="C548EC"/>
      </a:folHlink>
    </a:clrScheme>
    <a:fontScheme name="NDM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NDM theme" id="{15192697-C93D-474B-B819-10B3C528960C}" vid="{9BB24459-32F8-413C-82D6-C807238F6EF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b369c5-a05c-461f-99e1-15ed0fecd0da" xsi:nil="true"/>
    <lcf76f155ced4ddcb4097134ff3c332f xmlns="e600375e-0dac-43ee-9114-dcd03922427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>
  <b:Source>
    <b:Tag>Placeholder1</b:Tag>
    <b:SourceType>Misc</b:SourceType>
    <b:Guid>{FA6EE673-6575-5345-866B-60FD4570490E}</b:Guid>
    <b:RefOrder>1</b:RefOrder>
  </b:Source>
</b:Sourc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BA350413EDD947A3F6ACC23D1F4FFB" ma:contentTypeVersion="10" ma:contentTypeDescription="Create a new document." ma:contentTypeScope="" ma:versionID="3461a3864e83cd7d427cf40263a821c6">
  <xsd:schema xmlns:xsd="http://www.w3.org/2001/XMLSchema" xmlns:xs="http://www.w3.org/2001/XMLSchema" xmlns:p="http://schemas.microsoft.com/office/2006/metadata/properties" xmlns:ns2="e600375e-0dac-43ee-9114-dcd03922427f" xmlns:ns3="1ab369c5-a05c-461f-99e1-15ed0fecd0da" targetNamespace="http://schemas.microsoft.com/office/2006/metadata/properties" ma:root="true" ma:fieldsID="873dea3f262f7fb14dbc37e7ce2d4615" ns2:_="" ns3:_="">
    <xsd:import namespace="e600375e-0dac-43ee-9114-dcd03922427f"/>
    <xsd:import namespace="1ab369c5-a05c-461f-99e1-15ed0fecd0da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0375e-0dac-43ee-9114-dcd03922427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1eeb44a9-b924-44d0-8ed9-f8b504a4ba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b369c5-a05c-461f-99e1-15ed0fecd0d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5138652-fb3e-4668-bcab-d4198cefc52f}" ma:internalName="TaxCatchAll" ma:showField="CatchAllData" ma:web="1ab369c5-a05c-461f-99e1-15ed0fecd0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2CD618-88CE-43DD-8608-3A8BE5C3BE3C}">
  <ds:schemaRefs>
    <ds:schemaRef ds:uri="http://schemas.microsoft.com/office/2006/metadata/properties"/>
    <ds:schemaRef ds:uri="http://schemas.microsoft.com/office/infopath/2007/PartnerControls"/>
    <ds:schemaRef ds:uri="1ab369c5-a05c-461f-99e1-15ed0fecd0da"/>
    <ds:schemaRef ds:uri="e600375e-0dac-43ee-9114-dcd03922427f"/>
  </ds:schemaRefs>
</ds:datastoreItem>
</file>

<file path=customXml/itemProps2.xml><?xml version="1.0" encoding="utf-8"?>
<ds:datastoreItem xmlns:ds="http://schemas.openxmlformats.org/officeDocument/2006/customXml" ds:itemID="{5987FF5A-6F52-4693-B9F4-C88D124C9D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D4D9B2-F60A-4745-9F54-6A53236F4B1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86F31F4-D41F-42D0-A8A0-91A7F1D352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0375e-0dac-43ee-9114-dcd03922427f"/>
    <ds:schemaRef ds:uri="1ab369c5-a05c-461f-99e1-15ed0fecd0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ORTU_Word letterhead_template_V1.dotx</Template>
  <TotalTime>5</TotalTime>
  <Pages>3</Pages>
  <Words>474</Words>
  <Characters>2702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ehedley</dc:creator>
  <cp:keywords/>
  <dc:description/>
  <cp:lastModifiedBy>Emma Hedley</cp:lastModifiedBy>
  <cp:revision>2</cp:revision>
  <cp:lastPrinted>2023-03-22T11:43:00Z</cp:lastPrinted>
  <dcterms:created xsi:type="dcterms:W3CDTF">2026-03-11T09:40:00Z</dcterms:created>
  <dcterms:modified xsi:type="dcterms:W3CDTF">2026-03-11T09:40:00Z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0x01010018BA350413EDD947A3F6ACC23D1F4FFB</vt:lpwstr>
  </property>
  <property fmtid="{D5CDD505-2E9C-101B-9397-08002B2CF9AE}" pid="3" name="GrammarlyDocumentId">
    <vt:lpwstr>79a93c31eb36140c295b0285dd64d3bf0310117eaece334cd98431a37bbce874</vt:lpwstr>
  </property>
</Properties>
</file>